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DF87" w14:textId="69F51C5E" w:rsidR="00AD0879" w:rsidRDefault="008645B3" w:rsidP="009510A0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b/>
          <w:sz w:val="30"/>
          <w:szCs w:val="30"/>
          <w:lang w:val="tr-TR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6192" behindDoc="0" locked="0" layoutInCell="1" allowOverlap="1" wp14:anchorId="32D352E0" wp14:editId="1CF123BF">
            <wp:simplePos x="0" y="0"/>
            <wp:positionH relativeFrom="column">
              <wp:posOffset>5574665</wp:posOffset>
            </wp:positionH>
            <wp:positionV relativeFrom="paragraph">
              <wp:posOffset>105410</wp:posOffset>
            </wp:positionV>
            <wp:extent cx="748665" cy="566420"/>
            <wp:effectExtent l="0" t="0" r="0" b="0"/>
            <wp:wrapSquare wrapText="bothSides"/>
            <wp:docPr id="4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56E">
        <w:rPr>
          <w:noProof/>
        </w:rPr>
        <w:drawing>
          <wp:inline distT="0" distB="0" distL="0" distR="0" wp14:anchorId="701F2AB9" wp14:editId="516F34E0">
            <wp:extent cx="781050" cy="914400"/>
            <wp:effectExtent l="0" t="0" r="0" b="0"/>
            <wp:docPr id="1" name="Resim 1" descr="manisa celal bayar üniversitesi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anisa celal bayar üniversitesi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75E" w:rsidRPr="001C775E">
        <w:rPr>
          <w:b/>
          <w:sz w:val="30"/>
          <w:szCs w:val="30"/>
        </w:rPr>
        <w:t xml:space="preserve"> </w:t>
      </w:r>
      <w:r w:rsidR="00AD0879">
        <w:rPr>
          <w:b/>
          <w:sz w:val="30"/>
          <w:szCs w:val="30"/>
          <w:lang w:val="tr-TR"/>
        </w:rPr>
        <w:t xml:space="preserve">             </w:t>
      </w:r>
      <w:r w:rsidR="0073382E">
        <w:rPr>
          <w:b/>
          <w:sz w:val="30"/>
          <w:szCs w:val="30"/>
          <w:lang w:val="tr-TR"/>
        </w:rPr>
        <w:t xml:space="preserve"> </w:t>
      </w:r>
      <w:r w:rsidR="009510A0" w:rsidRPr="009510A0">
        <w:rPr>
          <w:b/>
          <w:sz w:val="32"/>
          <w:szCs w:val="32"/>
          <w:lang w:val="tr-TR"/>
        </w:rPr>
        <w:t xml:space="preserve">MANİSA </w:t>
      </w:r>
      <w:r w:rsidR="00AD0879" w:rsidRPr="009510A0">
        <w:rPr>
          <w:b/>
          <w:color w:val="000000"/>
          <w:sz w:val="32"/>
          <w:szCs w:val="32"/>
          <w:lang w:val="tr-TR"/>
        </w:rPr>
        <w:t>CELAL BAYAR ÜNİVERSİTESİ</w:t>
      </w:r>
    </w:p>
    <w:p w14:paraId="2257170F" w14:textId="77777777" w:rsidR="00D22D6C" w:rsidRPr="00DA1413" w:rsidRDefault="001C775E" w:rsidP="009510A0">
      <w:pPr>
        <w:pStyle w:val="stbilgi"/>
        <w:tabs>
          <w:tab w:val="clear" w:pos="4536"/>
          <w:tab w:val="left" w:pos="900"/>
          <w:tab w:val="center" w:pos="4500"/>
        </w:tabs>
        <w:jc w:val="center"/>
      </w:pPr>
      <w:r w:rsidRPr="00DA1413">
        <w:rPr>
          <w:b/>
          <w:sz w:val="30"/>
          <w:szCs w:val="30"/>
        </w:rPr>
        <w:t>FARABİ DEĞİŞİM PROGRAMI</w:t>
      </w:r>
    </w:p>
    <w:p w14:paraId="021C6C33" w14:textId="77777777" w:rsidR="00DA1413" w:rsidRPr="009510A0" w:rsidRDefault="00CB7AF2" w:rsidP="009510A0">
      <w:pPr>
        <w:tabs>
          <w:tab w:val="left" w:pos="598"/>
          <w:tab w:val="center" w:pos="4260"/>
        </w:tabs>
        <w:jc w:val="center"/>
        <w:rPr>
          <w:rStyle w:val="KitapBal"/>
          <w:rFonts w:ascii="Times New Roman" w:hAnsi="Times New Roman"/>
          <w:bCs w:val="0"/>
          <w:smallCaps w:val="0"/>
          <w:spacing w:val="0"/>
          <w:sz w:val="36"/>
          <w:szCs w:val="36"/>
        </w:rPr>
      </w:pPr>
      <w:r w:rsidRPr="009510A0">
        <w:rPr>
          <w:rStyle w:val="KitapBal"/>
          <w:rFonts w:ascii="Times New Roman" w:hAnsi="Times New Roman"/>
          <w:sz w:val="36"/>
          <w:szCs w:val="36"/>
        </w:rPr>
        <w:t>ÖĞRENİM PROTOKOLÜ</w:t>
      </w:r>
    </w:p>
    <w:p w14:paraId="176F9A86" w14:textId="1C690E9D" w:rsidR="00273BEF" w:rsidRPr="0060441A" w:rsidRDefault="008645B3" w:rsidP="00DA141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6E2C1" wp14:editId="53C735D5">
                <wp:simplePos x="0" y="0"/>
                <wp:positionH relativeFrom="column">
                  <wp:posOffset>4683125</wp:posOffset>
                </wp:positionH>
                <wp:positionV relativeFrom="paragraph">
                  <wp:posOffset>5080</wp:posOffset>
                </wp:positionV>
                <wp:extent cx="165735" cy="102235"/>
                <wp:effectExtent l="8890" t="10160" r="6350" b="11430"/>
                <wp:wrapNone/>
                <wp:docPr id="6105948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51253" w14:textId="77777777" w:rsidR="004A47DD" w:rsidRDefault="004A47DD" w:rsidP="004A47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6E2C1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68.75pt;margin-top:.4pt;width:13.0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">
                <v:textbox>
                  <w:txbxContent>
                    <w:p w14:paraId="32851253" w14:textId="77777777" w:rsidR="004A47DD" w:rsidRDefault="004A47DD" w:rsidP="004A47D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60783" wp14:editId="0CF7A5AC">
                <wp:simplePos x="0" y="0"/>
                <wp:positionH relativeFrom="column">
                  <wp:posOffset>3260725</wp:posOffset>
                </wp:positionH>
                <wp:positionV relativeFrom="paragraph">
                  <wp:posOffset>5080</wp:posOffset>
                </wp:positionV>
                <wp:extent cx="165735" cy="102235"/>
                <wp:effectExtent l="5715" t="10160" r="9525" b="11430"/>
                <wp:wrapNone/>
                <wp:docPr id="6109712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FAC20" w14:textId="77777777" w:rsidR="00CB7AF2" w:rsidRDefault="00CB7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60783" id="Text Box 6" o:spid="_x0000_s1027" type="#_x0000_t202" style="position:absolute;left:0;text-align:left;margin-left:256.75pt;margin-top:.4pt;width:13.05pt;height: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">
                <v:textbox>
                  <w:txbxContent>
                    <w:p w14:paraId="07EFAC20" w14:textId="77777777" w:rsidR="00CB7AF2" w:rsidRDefault="00CB7AF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FB211B" wp14:editId="23F10EE5">
                <wp:simplePos x="0" y="0"/>
                <wp:positionH relativeFrom="column">
                  <wp:posOffset>1967230</wp:posOffset>
                </wp:positionH>
                <wp:positionV relativeFrom="paragraph">
                  <wp:posOffset>5080</wp:posOffset>
                </wp:positionV>
                <wp:extent cx="165735" cy="102235"/>
                <wp:effectExtent l="7620" t="10160" r="7620" b="11430"/>
                <wp:wrapNone/>
                <wp:docPr id="10736496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0986A" w14:textId="77777777" w:rsidR="00CB7AF2" w:rsidRDefault="006D7105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B211B" id="Text Box 5" o:spid="_x0000_s1028" type="#_x0000_t202" style="position:absolute;left:0;text-align:left;margin-left:154.9pt;margin-top:.4pt;width:13.05pt;height: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">
                <v:textbox>
                  <w:txbxContent>
                    <w:p w14:paraId="0BA0986A" w14:textId="77777777" w:rsidR="00CB7AF2" w:rsidRDefault="006D7105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6253F2" w:rsidRPr="0060441A">
        <w:rPr>
          <w:rFonts w:ascii="Times New Roman" w:hAnsi="Times New Roman"/>
          <w:sz w:val="20"/>
          <w:szCs w:val="20"/>
        </w:rPr>
        <w:t>20__/20__  AKADEMİK YILI</w:t>
      </w:r>
      <w:r w:rsidR="00DA1413" w:rsidRPr="0060441A">
        <w:rPr>
          <w:rFonts w:ascii="Times New Roman" w:hAnsi="Times New Roman"/>
          <w:sz w:val="20"/>
          <w:szCs w:val="20"/>
        </w:rPr>
        <w:t xml:space="preserve"> </w:t>
      </w:r>
      <w:r w:rsidR="008D73E3">
        <w:rPr>
          <w:rFonts w:ascii="Times New Roman" w:hAnsi="Times New Roman"/>
          <w:sz w:val="20"/>
          <w:szCs w:val="20"/>
        </w:rPr>
        <w:t xml:space="preserve">     </w:t>
      </w:r>
      <w:r w:rsidR="00DA1413" w:rsidRPr="0060441A">
        <w:rPr>
          <w:rFonts w:ascii="Times New Roman" w:hAnsi="Times New Roman"/>
          <w:sz w:val="20"/>
          <w:szCs w:val="20"/>
        </w:rPr>
        <w:t xml:space="preserve">          </w:t>
      </w:r>
      <w:r w:rsidR="004A47DD">
        <w:rPr>
          <w:rFonts w:ascii="Times New Roman" w:hAnsi="Times New Roman"/>
          <w:sz w:val="20"/>
          <w:szCs w:val="20"/>
        </w:rPr>
        <w:t xml:space="preserve">GÜZ DÖNEMİ         </w:t>
      </w:r>
      <w:r w:rsidR="00DA1413" w:rsidRPr="0060441A">
        <w:rPr>
          <w:rFonts w:ascii="Times New Roman" w:hAnsi="Times New Roman"/>
          <w:sz w:val="20"/>
          <w:szCs w:val="20"/>
        </w:rPr>
        <w:t xml:space="preserve">  </w:t>
      </w:r>
      <w:r w:rsidR="004A47DD">
        <w:rPr>
          <w:rFonts w:ascii="Times New Roman" w:hAnsi="Times New Roman"/>
          <w:sz w:val="20"/>
          <w:szCs w:val="20"/>
        </w:rPr>
        <w:t xml:space="preserve">   </w:t>
      </w:r>
      <w:r w:rsidR="0060441A" w:rsidRPr="0060441A">
        <w:rPr>
          <w:rFonts w:ascii="Times New Roman" w:hAnsi="Times New Roman"/>
          <w:sz w:val="20"/>
          <w:szCs w:val="20"/>
        </w:rPr>
        <w:t xml:space="preserve"> </w:t>
      </w:r>
      <w:r w:rsidR="00DA1413" w:rsidRPr="0060441A">
        <w:rPr>
          <w:rFonts w:ascii="Times New Roman" w:hAnsi="Times New Roman"/>
          <w:sz w:val="20"/>
          <w:szCs w:val="20"/>
        </w:rPr>
        <w:t>BAHAR DÖNEMİ</w:t>
      </w:r>
      <w:r w:rsidR="004A47DD">
        <w:rPr>
          <w:rFonts w:ascii="Times New Roman" w:hAnsi="Times New Roman"/>
          <w:sz w:val="20"/>
          <w:szCs w:val="20"/>
        </w:rPr>
        <w:t xml:space="preserve">          </w:t>
      </w:r>
      <w:r w:rsidR="008D73E3">
        <w:rPr>
          <w:rFonts w:ascii="Times New Roman" w:hAnsi="Times New Roman"/>
          <w:sz w:val="20"/>
          <w:szCs w:val="20"/>
        </w:rPr>
        <w:t xml:space="preserve"> </w:t>
      </w:r>
      <w:r w:rsidR="004A47DD">
        <w:rPr>
          <w:rFonts w:ascii="Times New Roman" w:hAnsi="Times New Roman"/>
          <w:sz w:val="20"/>
          <w:szCs w:val="20"/>
        </w:rPr>
        <w:t>GÜZ/BAHAR DÖNEMİ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DA07CF" w:rsidRPr="00F34A22" w14:paraId="2230A18F" w14:textId="77777777" w:rsidTr="007B08EF">
        <w:tc>
          <w:tcPr>
            <w:tcW w:w="41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87D0CA" w14:textId="77777777" w:rsidR="00DA07CF" w:rsidRPr="00F34A22" w:rsidRDefault="00DA07CF" w:rsidP="00F34A22">
            <w:pPr>
              <w:spacing w:after="0" w:line="240" w:lineRule="auto"/>
              <w:rPr>
                <w:rFonts w:ascii="Times New Roman" w:hAnsi="Times New Roman"/>
              </w:rPr>
            </w:pPr>
            <w:r w:rsidRPr="00F34A22">
              <w:rPr>
                <w:rFonts w:ascii="Times New Roman" w:hAnsi="Times New Roman"/>
              </w:rPr>
              <w:t>Öğrencinin Adı-Soyadı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619227" w14:textId="77777777" w:rsidR="00DA07CF" w:rsidRPr="00F34A22" w:rsidRDefault="00DA07CF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8C5" w:rsidRPr="00F34A22" w14:paraId="156DE011" w14:textId="77777777" w:rsidTr="007B08EF">
        <w:tc>
          <w:tcPr>
            <w:tcW w:w="41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B2B80D" w14:textId="77777777" w:rsidR="007A28C5" w:rsidRPr="00F34A22" w:rsidRDefault="007A28C5" w:rsidP="00F34A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Numarası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4BA10A" w14:textId="77777777" w:rsidR="007A28C5" w:rsidRPr="00F34A22" w:rsidRDefault="007A28C5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CF" w:rsidRPr="00F34A22" w14:paraId="28C40DEB" w14:textId="77777777" w:rsidTr="007B08EF">
        <w:tc>
          <w:tcPr>
            <w:tcW w:w="4112" w:type="dxa"/>
            <w:tcBorders>
              <w:left w:val="single" w:sz="18" w:space="0" w:color="auto"/>
              <w:right w:val="single" w:sz="18" w:space="0" w:color="auto"/>
            </w:tcBorders>
          </w:tcPr>
          <w:p w14:paraId="3339A114" w14:textId="77777777" w:rsidR="00DA07CF" w:rsidRPr="00F34A22" w:rsidRDefault="00DA07CF" w:rsidP="00F34A22">
            <w:pPr>
              <w:spacing w:after="0" w:line="240" w:lineRule="auto"/>
              <w:rPr>
                <w:rFonts w:ascii="Times New Roman" w:hAnsi="Times New Roman"/>
              </w:rPr>
            </w:pPr>
            <w:r w:rsidRPr="00F34A22">
              <w:rPr>
                <w:rFonts w:ascii="Times New Roman" w:hAnsi="Times New Roman"/>
              </w:rPr>
              <w:t>T</w:t>
            </w:r>
            <w:r w:rsidR="00183D08">
              <w:rPr>
                <w:rFonts w:ascii="Times New Roman" w:hAnsi="Times New Roman"/>
              </w:rPr>
              <w:t>.</w:t>
            </w:r>
            <w:r w:rsidRPr="00F34A22">
              <w:rPr>
                <w:rFonts w:ascii="Times New Roman" w:hAnsi="Times New Roman"/>
              </w:rPr>
              <w:t>C</w:t>
            </w:r>
            <w:r w:rsidR="00183D08">
              <w:rPr>
                <w:rFonts w:ascii="Times New Roman" w:hAnsi="Times New Roman"/>
              </w:rPr>
              <w:t>.</w:t>
            </w:r>
            <w:r w:rsidRPr="00F34A22">
              <w:rPr>
                <w:rFonts w:ascii="Times New Roman" w:hAnsi="Times New Roman"/>
              </w:rPr>
              <w:t xml:space="preserve"> Kimlik Numarası</w:t>
            </w:r>
          </w:p>
        </w:tc>
        <w:tc>
          <w:tcPr>
            <w:tcW w:w="65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E538E2" w14:textId="77777777" w:rsidR="00DA07CF" w:rsidRPr="00F34A22" w:rsidRDefault="00DA07CF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CF" w:rsidRPr="00F34A22" w14:paraId="650C5DD5" w14:textId="77777777" w:rsidTr="007B08EF">
        <w:tc>
          <w:tcPr>
            <w:tcW w:w="4112" w:type="dxa"/>
            <w:tcBorders>
              <w:left w:val="single" w:sz="18" w:space="0" w:color="auto"/>
              <w:right w:val="single" w:sz="18" w:space="0" w:color="auto"/>
            </w:tcBorders>
          </w:tcPr>
          <w:p w14:paraId="0456C5B8" w14:textId="77777777" w:rsidR="00DA07CF" w:rsidRPr="00F34A22" w:rsidRDefault="007A28C5" w:rsidP="007A28C5">
            <w:pPr>
              <w:spacing w:after="0" w:line="240" w:lineRule="auto"/>
              <w:rPr>
                <w:rFonts w:ascii="Times New Roman" w:hAnsi="Times New Roman"/>
              </w:rPr>
            </w:pPr>
            <w:r w:rsidRPr="00F34A22">
              <w:rPr>
                <w:rFonts w:ascii="Times New Roman" w:hAnsi="Times New Roman"/>
              </w:rPr>
              <w:t>Enstitü</w:t>
            </w:r>
            <w:r>
              <w:rPr>
                <w:rFonts w:ascii="Times New Roman" w:hAnsi="Times New Roman"/>
              </w:rPr>
              <w:t>/</w:t>
            </w:r>
            <w:r w:rsidRPr="00F34A22">
              <w:rPr>
                <w:rFonts w:ascii="Times New Roman" w:hAnsi="Times New Roman"/>
              </w:rPr>
              <w:t xml:space="preserve"> Fakülte/</w:t>
            </w:r>
            <w:r w:rsidR="00183D08">
              <w:rPr>
                <w:rFonts w:ascii="Times New Roman" w:hAnsi="Times New Roman"/>
              </w:rPr>
              <w:t>Yükseko</w:t>
            </w:r>
            <w:r w:rsidR="00DA07CF" w:rsidRPr="00F34A22">
              <w:rPr>
                <w:rFonts w:ascii="Times New Roman" w:hAnsi="Times New Roman"/>
              </w:rPr>
              <w:t>kul/</w:t>
            </w:r>
            <w:r>
              <w:rPr>
                <w:rFonts w:ascii="Times New Roman" w:hAnsi="Times New Roman"/>
              </w:rPr>
              <w:t>MYO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FEBD30D" w14:textId="77777777" w:rsidR="00DA07CF" w:rsidRPr="00F34A22" w:rsidRDefault="00DA07CF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A2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A07CF" w:rsidRPr="00F34A22" w14:paraId="4CF1229C" w14:textId="77777777" w:rsidTr="007B08EF">
        <w:tc>
          <w:tcPr>
            <w:tcW w:w="4112" w:type="dxa"/>
            <w:tcBorders>
              <w:left w:val="single" w:sz="18" w:space="0" w:color="auto"/>
              <w:right w:val="single" w:sz="18" w:space="0" w:color="auto"/>
            </w:tcBorders>
          </w:tcPr>
          <w:p w14:paraId="2678927E" w14:textId="77777777" w:rsidR="00DA07CF" w:rsidRPr="00F34A22" w:rsidRDefault="007A28C5" w:rsidP="007A28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ABD/Bölümü/Programı</w:t>
            </w: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</w:tcPr>
          <w:p w14:paraId="7A98A4A4" w14:textId="77777777" w:rsidR="00DA07CF" w:rsidRPr="00F34A22" w:rsidRDefault="00DA07CF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CF" w:rsidRPr="00F34A22" w14:paraId="60CA784C" w14:textId="77777777" w:rsidTr="00F66104">
        <w:tc>
          <w:tcPr>
            <w:tcW w:w="4112" w:type="dxa"/>
            <w:tcBorders>
              <w:left w:val="single" w:sz="18" w:space="0" w:color="auto"/>
              <w:right w:val="single" w:sz="18" w:space="0" w:color="auto"/>
            </w:tcBorders>
          </w:tcPr>
          <w:p w14:paraId="59C99E66" w14:textId="77777777" w:rsidR="00DA07CF" w:rsidRPr="00F34A22" w:rsidRDefault="007A28C5" w:rsidP="00F34A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Kabul Eden </w:t>
            </w:r>
            <w:r w:rsidR="00DA07CF" w:rsidRPr="00F34A22">
              <w:rPr>
                <w:rFonts w:ascii="Times New Roman" w:hAnsi="Times New Roman"/>
              </w:rPr>
              <w:t>Yükseköğretim Kurumu</w:t>
            </w: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</w:tcPr>
          <w:p w14:paraId="26CEA631" w14:textId="77777777" w:rsidR="00DA07CF" w:rsidRPr="00F34A22" w:rsidRDefault="00DA07CF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104" w:rsidRPr="00F34A22" w14:paraId="0ECF25EF" w14:textId="77777777" w:rsidTr="007B08EF">
        <w:tc>
          <w:tcPr>
            <w:tcW w:w="4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75D4EC" w14:textId="77777777" w:rsidR="00F66104" w:rsidRDefault="00F66104" w:rsidP="00F34A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6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64F5C" w14:textId="77777777" w:rsidR="00F66104" w:rsidRPr="00F34A22" w:rsidRDefault="00F66104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EF0D6D" w14:textId="77777777" w:rsidR="003579E1" w:rsidRPr="005E55FB" w:rsidRDefault="0060441A" w:rsidP="00716290">
      <w:pPr>
        <w:spacing w:after="0" w:line="240" w:lineRule="auto"/>
        <w:ind w:left="354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3579E1" w:rsidRPr="005E55FB">
        <w:rPr>
          <w:rFonts w:ascii="Times New Roman" w:hAnsi="Times New Roman"/>
          <w:b/>
        </w:rPr>
        <w:t>DERS PROGRAMI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045"/>
        <w:gridCol w:w="641"/>
        <w:gridCol w:w="709"/>
        <w:gridCol w:w="709"/>
        <w:gridCol w:w="3685"/>
        <w:gridCol w:w="603"/>
        <w:gridCol w:w="673"/>
      </w:tblGrid>
      <w:tr w:rsidR="007B08EF" w:rsidRPr="00F34A22" w14:paraId="677490F6" w14:textId="77777777" w:rsidTr="00D44541">
        <w:trPr>
          <w:jc w:val="right"/>
        </w:trPr>
        <w:tc>
          <w:tcPr>
            <w:tcW w:w="4927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CE2F300" w14:textId="77777777" w:rsidR="007B08EF" w:rsidRPr="007B08EF" w:rsidRDefault="007B08EF" w:rsidP="007B08EF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right="-6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08EF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K</w:t>
            </w:r>
            <w:r w:rsidRPr="007B08E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</w:t>
            </w:r>
            <w:r w:rsidRPr="007B08EF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bu</w:t>
            </w:r>
            <w:r w:rsidRPr="007B08E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l </w:t>
            </w:r>
            <w:r w:rsidRPr="007B08EF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Ed</w:t>
            </w:r>
            <w:r w:rsidRPr="007B08EF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7B08E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n</w:t>
            </w:r>
            <w:r w:rsidRPr="007B08EF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7B08E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Yü</w:t>
            </w:r>
            <w:r w:rsidRPr="007B08EF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k</w:t>
            </w:r>
            <w:r w:rsidRPr="007B08E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</w:t>
            </w:r>
            <w:r w:rsidRPr="007B08EF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7B08EF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k</w:t>
            </w:r>
            <w:r w:rsidRPr="007B08E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öğ</w:t>
            </w:r>
            <w:r w:rsidRPr="007B08EF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7B08EF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7B08E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</w:t>
            </w:r>
            <w:r w:rsidRPr="007B08EF"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</w:rPr>
              <w:t>i</w:t>
            </w:r>
            <w:r w:rsidRPr="007B08E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</w:t>
            </w:r>
            <w:r w:rsidRPr="007B08EF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 xml:space="preserve">  K</w:t>
            </w:r>
            <w:r w:rsidRPr="007B08EF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u</w:t>
            </w:r>
            <w:r w:rsidRPr="007B08EF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7B08EF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</w:rPr>
              <w:t>u</w:t>
            </w:r>
            <w:r w:rsidRPr="007B08EF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</w:rPr>
              <w:t>m</w:t>
            </w:r>
            <w:r w:rsidRPr="007B08EF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und</w:t>
            </w:r>
            <w:r w:rsidRPr="007B08E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</w:t>
            </w:r>
          </w:p>
          <w:p w14:paraId="09913021" w14:textId="77777777" w:rsidR="007B08EF" w:rsidRPr="007A28C5" w:rsidRDefault="007B08EF" w:rsidP="007B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8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Alı</w:t>
            </w:r>
            <w:r w:rsidRPr="007A28C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7A28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</w:t>
            </w:r>
            <w:r w:rsidRPr="007A28C5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7A28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ak</w:t>
            </w:r>
            <w:r w:rsidRPr="007A28C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A28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  <w:r w:rsidRPr="007A28C5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7A28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sler</w:t>
            </w:r>
          </w:p>
          <w:p w14:paraId="21F00F66" w14:textId="77777777" w:rsidR="007B08EF" w:rsidRPr="00240669" w:rsidRDefault="007B08EF" w:rsidP="007A2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 xml:space="preserve">             </w:t>
            </w:r>
            <w:r w:rsidRPr="007A28C5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…….. Ü</w:t>
            </w:r>
            <w:r w:rsidRPr="007A28C5">
              <w:rPr>
                <w:rFonts w:ascii="Times New Roman" w:eastAsia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N</w:t>
            </w:r>
            <w:r w:rsidRPr="007A28C5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İVER</w:t>
            </w:r>
            <w:r w:rsidRPr="007A28C5">
              <w:rPr>
                <w:rFonts w:ascii="Times New Roman" w:eastAsia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>S</w:t>
            </w:r>
            <w:r w:rsidRPr="007A28C5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İ</w:t>
            </w:r>
            <w:r w:rsidRPr="007A28C5">
              <w:rPr>
                <w:rFonts w:ascii="Times New Roman" w:eastAsia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>T</w:t>
            </w:r>
            <w:r w:rsidRPr="007A28C5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E</w:t>
            </w:r>
            <w:r w:rsidRPr="007A28C5">
              <w:rPr>
                <w:rFonts w:ascii="Times New Roman" w:eastAsia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>S</w:t>
            </w:r>
            <w:r w:rsidRPr="007A28C5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İ</w:t>
            </w:r>
          </w:p>
        </w:tc>
        <w:tc>
          <w:tcPr>
            <w:tcW w:w="5670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18B7262" w14:textId="77777777" w:rsidR="007B08EF" w:rsidRPr="007B08EF" w:rsidRDefault="007B08EF" w:rsidP="007B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08EF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</w:rPr>
              <w:t>G</w:t>
            </w:r>
            <w:r w:rsidRPr="007B08E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ö</w:t>
            </w:r>
            <w:r w:rsidRPr="007B08EF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nd</w:t>
            </w:r>
            <w:r w:rsidRPr="007B08E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e</w:t>
            </w:r>
            <w:r w:rsidRPr="007B08EF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re</w:t>
            </w:r>
            <w:r w:rsidRPr="007B08E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n</w:t>
            </w:r>
            <w:r w:rsidRPr="007B08EF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B08E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Yü</w:t>
            </w:r>
            <w:r w:rsidRPr="007B08EF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k</w:t>
            </w:r>
            <w:r w:rsidRPr="007B08E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</w:t>
            </w:r>
            <w:r w:rsidRPr="007B08EF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7B08EF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k</w:t>
            </w:r>
            <w:r w:rsidRPr="007B08E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öğ</w:t>
            </w:r>
            <w:r w:rsidRPr="007B08EF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re</w:t>
            </w:r>
            <w:r w:rsidRPr="007B08EF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t</w:t>
            </w:r>
            <w:r w:rsidRPr="007B08E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im Ku</w:t>
            </w:r>
            <w:r w:rsidRPr="007B08EF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7B08EF">
              <w:rPr>
                <w:rFonts w:ascii="Times New Roman" w:eastAsia="Times New Roman" w:hAnsi="Times New Roman"/>
                <w:b/>
                <w:bCs/>
                <w:spacing w:val="3"/>
                <w:sz w:val="18"/>
                <w:szCs w:val="18"/>
              </w:rPr>
              <w:t>u</w:t>
            </w:r>
            <w:r w:rsidRPr="007B08EF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</w:rPr>
              <w:t>m</w:t>
            </w:r>
            <w:r w:rsidRPr="007B08EF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</w:rPr>
              <w:t>und</w:t>
            </w:r>
            <w:r w:rsidRPr="007B08E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</w:t>
            </w:r>
          </w:p>
          <w:p w14:paraId="2DAFC12A" w14:textId="77777777" w:rsidR="007B08EF" w:rsidRPr="007A28C5" w:rsidRDefault="007B08EF" w:rsidP="007B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9" w:right="16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8C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7A28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ayı</w:t>
            </w:r>
            <w:r w:rsidRPr="007A28C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7A28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</w:t>
            </w:r>
            <w:r w:rsidRPr="007A28C5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7A28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ak</w:t>
            </w:r>
            <w:r w:rsidRPr="007A28C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A28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  <w:r w:rsidRPr="007A28C5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7A28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sler</w:t>
            </w:r>
          </w:p>
          <w:p w14:paraId="4A923E80" w14:textId="77777777" w:rsidR="007B08EF" w:rsidRPr="00240669" w:rsidRDefault="007B08EF" w:rsidP="007A2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</w:t>
            </w:r>
            <w:r w:rsidRPr="007A28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………….. Ü</w:t>
            </w:r>
            <w:r w:rsidRPr="007A28C5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7A28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İVER</w:t>
            </w:r>
            <w:r w:rsidRPr="007A28C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7A28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İ</w:t>
            </w:r>
            <w:r w:rsidRPr="007A28C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7A28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  <w:r w:rsidRPr="007A28C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7A28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İ</w:t>
            </w:r>
          </w:p>
        </w:tc>
      </w:tr>
      <w:tr w:rsidR="0067300E" w:rsidRPr="00F34A22" w14:paraId="384CD81F" w14:textId="77777777" w:rsidTr="00D44541">
        <w:trPr>
          <w:jc w:val="right"/>
        </w:trPr>
        <w:tc>
          <w:tcPr>
            <w:tcW w:w="532" w:type="dxa"/>
            <w:tcBorders>
              <w:left w:val="single" w:sz="12" w:space="0" w:color="auto"/>
              <w:bottom w:val="single" w:sz="12" w:space="0" w:color="auto"/>
            </w:tcBorders>
          </w:tcPr>
          <w:p w14:paraId="7DEA0CBF" w14:textId="77777777" w:rsidR="0067300E" w:rsidRPr="00240669" w:rsidRDefault="0067300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Kodu</w:t>
            </w:r>
          </w:p>
        </w:tc>
        <w:tc>
          <w:tcPr>
            <w:tcW w:w="3045" w:type="dxa"/>
            <w:tcBorders>
              <w:bottom w:val="single" w:sz="12" w:space="0" w:color="auto"/>
              <w:right w:val="single" w:sz="4" w:space="0" w:color="auto"/>
            </w:tcBorders>
          </w:tcPr>
          <w:p w14:paraId="16F8045C" w14:textId="77777777" w:rsidR="0067300E" w:rsidRPr="00240669" w:rsidRDefault="0067300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12" w:space="0" w:color="auto"/>
            </w:tcBorders>
          </w:tcPr>
          <w:p w14:paraId="43CBF265" w14:textId="77777777" w:rsidR="0067300E" w:rsidRPr="0067300E" w:rsidRDefault="0067300E" w:rsidP="00673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7300E">
              <w:rPr>
                <w:rFonts w:ascii="Times New Roman" w:hAnsi="Times New Roman"/>
                <w:b/>
                <w:sz w:val="14"/>
                <w:szCs w:val="14"/>
              </w:rPr>
              <w:t>AKTS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14:paraId="021EF6A5" w14:textId="77777777" w:rsidR="0067300E" w:rsidRPr="00240669" w:rsidRDefault="0067300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78E8C545" w14:textId="77777777" w:rsidR="0067300E" w:rsidRPr="00240669" w:rsidRDefault="0067300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Kodu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14E4E427" w14:textId="77777777" w:rsidR="0067300E" w:rsidRPr="00240669" w:rsidRDefault="0067300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03" w:type="dxa"/>
            <w:tcBorders>
              <w:bottom w:val="single" w:sz="12" w:space="0" w:color="auto"/>
              <w:right w:val="single" w:sz="4" w:space="0" w:color="auto"/>
            </w:tcBorders>
          </w:tcPr>
          <w:p w14:paraId="2C116EEE" w14:textId="77777777" w:rsidR="0067300E" w:rsidRPr="0067300E" w:rsidRDefault="0067300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7300E">
              <w:rPr>
                <w:rFonts w:ascii="Times New Roman" w:hAnsi="Times New Roman"/>
                <w:b/>
                <w:sz w:val="14"/>
                <w:szCs w:val="14"/>
              </w:rPr>
              <w:t>AKTS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3D9743B" w14:textId="77777777" w:rsidR="0067300E" w:rsidRPr="0067300E" w:rsidRDefault="0067300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300E">
              <w:rPr>
                <w:rFonts w:ascii="Times New Roman" w:hAnsi="Times New Roman"/>
                <w:b/>
                <w:sz w:val="18"/>
                <w:szCs w:val="18"/>
              </w:rPr>
              <w:t>Kredi</w:t>
            </w:r>
          </w:p>
        </w:tc>
      </w:tr>
      <w:tr w:rsidR="0067300E" w:rsidRPr="00F34A22" w14:paraId="4C7E01F2" w14:textId="77777777" w:rsidTr="00D44541">
        <w:trPr>
          <w:jc w:val="right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</w:tcBorders>
          </w:tcPr>
          <w:p w14:paraId="770BEB2F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12" w:space="0" w:color="auto"/>
              <w:right w:val="single" w:sz="4" w:space="0" w:color="auto"/>
            </w:tcBorders>
          </w:tcPr>
          <w:p w14:paraId="1F4A66AF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</w:tcBorders>
          </w:tcPr>
          <w:p w14:paraId="0451FDC0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58806EBD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52252725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765B9227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12" w:space="0" w:color="auto"/>
              <w:right w:val="single" w:sz="4" w:space="0" w:color="auto"/>
            </w:tcBorders>
          </w:tcPr>
          <w:p w14:paraId="3202C899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2FD654BF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00E" w:rsidRPr="00F34A22" w14:paraId="63319E20" w14:textId="77777777" w:rsidTr="00D44541">
        <w:trPr>
          <w:jc w:val="right"/>
        </w:trPr>
        <w:tc>
          <w:tcPr>
            <w:tcW w:w="532" w:type="dxa"/>
            <w:tcBorders>
              <w:left w:val="single" w:sz="18" w:space="0" w:color="auto"/>
            </w:tcBorders>
          </w:tcPr>
          <w:p w14:paraId="191D8399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14:paraId="1C4E4087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010E3A83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9E7614C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C8C72CE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31D3825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62FFA36E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18" w:space="0" w:color="auto"/>
            </w:tcBorders>
          </w:tcPr>
          <w:p w14:paraId="042D9173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00E" w:rsidRPr="00F34A22" w14:paraId="4FA912F2" w14:textId="77777777" w:rsidTr="00D44541">
        <w:trPr>
          <w:jc w:val="right"/>
        </w:trPr>
        <w:tc>
          <w:tcPr>
            <w:tcW w:w="532" w:type="dxa"/>
            <w:tcBorders>
              <w:left w:val="single" w:sz="18" w:space="0" w:color="auto"/>
            </w:tcBorders>
          </w:tcPr>
          <w:p w14:paraId="018C180E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14:paraId="7683902C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303EE5F1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8081A9A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9F16DCB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E0DFBA8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297C3FFD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18" w:space="0" w:color="auto"/>
            </w:tcBorders>
          </w:tcPr>
          <w:p w14:paraId="1EAF8C60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00E" w:rsidRPr="00F34A22" w14:paraId="16A11C09" w14:textId="77777777" w:rsidTr="00D44541">
        <w:trPr>
          <w:jc w:val="right"/>
        </w:trPr>
        <w:tc>
          <w:tcPr>
            <w:tcW w:w="532" w:type="dxa"/>
            <w:tcBorders>
              <w:left w:val="single" w:sz="18" w:space="0" w:color="auto"/>
            </w:tcBorders>
          </w:tcPr>
          <w:p w14:paraId="2448A01D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14:paraId="113335FB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74AA8F8F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E5255B0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7AE1AC7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D4615F6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04C57E20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18" w:space="0" w:color="auto"/>
            </w:tcBorders>
          </w:tcPr>
          <w:p w14:paraId="27843990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00E" w:rsidRPr="00F34A22" w14:paraId="280AA56D" w14:textId="77777777" w:rsidTr="00D44541">
        <w:trPr>
          <w:jc w:val="right"/>
        </w:trPr>
        <w:tc>
          <w:tcPr>
            <w:tcW w:w="532" w:type="dxa"/>
            <w:tcBorders>
              <w:left w:val="single" w:sz="18" w:space="0" w:color="auto"/>
            </w:tcBorders>
          </w:tcPr>
          <w:p w14:paraId="3DBD4D20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14:paraId="2244A5E2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3E9CA019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9B6C67C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3E95000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8AED861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66AFECE9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18" w:space="0" w:color="auto"/>
            </w:tcBorders>
          </w:tcPr>
          <w:p w14:paraId="0620813D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00E" w:rsidRPr="00F34A22" w14:paraId="2F920BA1" w14:textId="77777777" w:rsidTr="00D44541">
        <w:trPr>
          <w:jc w:val="right"/>
        </w:trPr>
        <w:tc>
          <w:tcPr>
            <w:tcW w:w="532" w:type="dxa"/>
            <w:tcBorders>
              <w:left w:val="single" w:sz="18" w:space="0" w:color="auto"/>
            </w:tcBorders>
          </w:tcPr>
          <w:p w14:paraId="3B791D24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14:paraId="305FC00D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6457819F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C1494DF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C9FD5E7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ADDBCCE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57A12C63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18" w:space="0" w:color="auto"/>
            </w:tcBorders>
          </w:tcPr>
          <w:p w14:paraId="5D30AE0D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00E" w:rsidRPr="00F34A22" w14:paraId="284F0AB8" w14:textId="77777777" w:rsidTr="00D44541">
        <w:trPr>
          <w:jc w:val="right"/>
        </w:trPr>
        <w:tc>
          <w:tcPr>
            <w:tcW w:w="532" w:type="dxa"/>
            <w:tcBorders>
              <w:left w:val="single" w:sz="18" w:space="0" w:color="auto"/>
            </w:tcBorders>
          </w:tcPr>
          <w:p w14:paraId="10D4F057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14:paraId="5414ECB5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41C9B0F3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19621E8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79FB400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4C91B13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22206EC9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18" w:space="0" w:color="auto"/>
            </w:tcBorders>
          </w:tcPr>
          <w:p w14:paraId="5146E86A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00E" w:rsidRPr="00F34A22" w14:paraId="3165F3D6" w14:textId="77777777" w:rsidTr="00D44541">
        <w:trPr>
          <w:jc w:val="right"/>
        </w:trPr>
        <w:tc>
          <w:tcPr>
            <w:tcW w:w="532" w:type="dxa"/>
            <w:tcBorders>
              <w:left w:val="single" w:sz="18" w:space="0" w:color="auto"/>
            </w:tcBorders>
          </w:tcPr>
          <w:p w14:paraId="7B5AF102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14:paraId="6ADCD475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34CF7AB9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6A3EC8B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9B6421A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0129C5D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14:paraId="7505691C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18" w:space="0" w:color="auto"/>
            </w:tcBorders>
          </w:tcPr>
          <w:p w14:paraId="6B9E4264" w14:textId="77777777" w:rsidR="0067300E" w:rsidRPr="0083361E" w:rsidRDefault="0067300E" w:rsidP="00B51DDD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300E" w:rsidRPr="00F34A22" w14:paraId="48D48794" w14:textId="77777777" w:rsidTr="00D44541">
        <w:trPr>
          <w:jc w:val="right"/>
        </w:trPr>
        <w:tc>
          <w:tcPr>
            <w:tcW w:w="357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2F4815CF" w14:textId="77777777" w:rsidR="0067300E" w:rsidRPr="0067300E" w:rsidRDefault="0067300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E">
              <w:rPr>
                <w:rFonts w:ascii="Times New Roman" w:hAnsi="Times New Roman"/>
                <w:b/>
                <w:sz w:val="24"/>
                <w:szCs w:val="24"/>
              </w:rPr>
              <w:t>Toplam Kredi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B798175" w14:textId="77777777" w:rsidR="0067300E" w:rsidRPr="0067300E" w:rsidRDefault="0067300E" w:rsidP="00673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86ED8" w14:textId="77777777" w:rsidR="0067300E" w:rsidRPr="0067300E" w:rsidRDefault="0067300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7152B9" w14:textId="77777777" w:rsidR="0067300E" w:rsidRPr="0067300E" w:rsidRDefault="0067300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E">
              <w:rPr>
                <w:rFonts w:ascii="Times New Roman" w:hAnsi="Times New Roman"/>
                <w:b/>
                <w:sz w:val="24"/>
                <w:szCs w:val="24"/>
              </w:rPr>
              <w:t>Toplam Kredi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7F5F97" w14:textId="77777777" w:rsidR="0067300E" w:rsidRPr="00F34A22" w:rsidRDefault="0067300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38322A3" w14:textId="77777777" w:rsidR="0067300E" w:rsidRPr="00F34A22" w:rsidRDefault="0067300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6213BB" w14:textId="77777777" w:rsidR="003579E1" w:rsidRDefault="003579E1" w:rsidP="00183D0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DF7841" w:rsidRPr="00F34A22" w14:paraId="4E2E7AC6" w14:textId="77777777" w:rsidTr="00D44541"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BB40A" w14:textId="77777777" w:rsidR="00DF7841" w:rsidRPr="00F34A22" w:rsidRDefault="00DF7841" w:rsidP="00F34A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6556CBEE" w14:textId="77777777" w:rsidR="00DF7841" w:rsidRPr="00F34A22" w:rsidRDefault="00DF7841" w:rsidP="00F34A22">
            <w:pPr>
              <w:spacing w:after="0" w:line="240" w:lineRule="auto"/>
              <w:rPr>
                <w:rFonts w:ascii="Times New Roman" w:hAnsi="Times New Roman"/>
              </w:rPr>
            </w:pPr>
            <w:r w:rsidRPr="0067300E">
              <w:rPr>
                <w:rFonts w:ascii="Times New Roman" w:hAnsi="Times New Roman"/>
                <w:b/>
              </w:rPr>
              <w:t>Öğrencinin İmzası</w:t>
            </w:r>
            <w:r w:rsidRPr="00F34A22">
              <w:rPr>
                <w:rFonts w:ascii="Times New Roman" w:hAnsi="Times New Roman"/>
              </w:rPr>
              <w:t>:</w:t>
            </w:r>
            <w:r w:rsidR="001C60AA" w:rsidRPr="00F34A22">
              <w:rPr>
                <w:rFonts w:ascii="Times New Roman" w:hAnsi="Times New Roman"/>
              </w:rPr>
              <w:t xml:space="preserve">    …………………………………                   </w:t>
            </w:r>
            <w:r w:rsidR="006D7105" w:rsidRPr="00F34A22">
              <w:rPr>
                <w:rFonts w:ascii="Times New Roman" w:hAnsi="Times New Roman"/>
              </w:rPr>
              <w:t xml:space="preserve">     </w:t>
            </w:r>
            <w:r w:rsidR="001C60AA" w:rsidRPr="00F34A22">
              <w:rPr>
                <w:rFonts w:ascii="Times New Roman" w:hAnsi="Times New Roman"/>
              </w:rPr>
              <w:t xml:space="preserve">       Tarih: </w:t>
            </w:r>
            <w:r w:rsidR="00815E24">
              <w:rPr>
                <w:rFonts w:ascii="Times New Roman" w:hAnsi="Times New Roman"/>
              </w:rPr>
              <w:t>…/…/201</w:t>
            </w:r>
          </w:p>
          <w:p w14:paraId="4DDA63AB" w14:textId="77777777" w:rsidR="00DF7841" w:rsidRPr="00F34A22" w:rsidRDefault="00DF7841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14:paraId="6828EE18" w14:textId="77777777" w:rsidR="00DF7841" w:rsidRDefault="00DF7841" w:rsidP="00183D0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4961"/>
      </w:tblGrid>
      <w:tr w:rsidR="001C60AA" w:rsidRPr="00F34A22" w14:paraId="0AF3226B" w14:textId="77777777" w:rsidTr="00AE50C5"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430BB4" w14:textId="77777777"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14:paraId="7824AAF7" w14:textId="77777777"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14:paraId="31BFB6E0" w14:textId="77777777"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14:paraId="22D76DA4" w14:textId="77777777"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14:paraId="3D96043F" w14:textId="77777777"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14:paraId="3F2DAC4B" w14:textId="77777777"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14:paraId="5637970E" w14:textId="77777777"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14:paraId="2DAADDD0" w14:textId="77777777" w:rsidR="001C60AA" w:rsidRPr="00F34A22" w:rsidRDefault="00A01808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GÖ</w:t>
            </w:r>
            <w:r w:rsidR="006D7105" w:rsidRPr="00F34A22">
              <w:rPr>
                <w:rFonts w:ascii="Times New Roman" w:hAnsi="Times New Roman"/>
                <w:b/>
                <w:sz w:val="20"/>
                <w:szCs w:val="20"/>
              </w:rPr>
              <w:t>NDEREN KURUM:</w:t>
            </w:r>
            <w:r w:rsidR="006D7105" w:rsidRPr="00F34A22">
              <w:rPr>
                <w:rFonts w:ascii="Times New Roman" w:hAnsi="Times New Roman"/>
                <w:sz w:val="20"/>
                <w:szCs w:val="20"/>
              </w:rPr>
              <w:t xml:space="preserve"> Öngörülen ders programının/öğrenim protokolünün uygun olduğunu onaylıyoruz.</w:t>
            </w:r>
          </w:p>
          <w:p w14:paraId="0F0C335B" w14:textId="77777777"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621AE5C6" w14:textId="77777777"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3CEDD437" w14:textId="77777777"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C60AA" w:rsidRPr="00F34A22" w14:paraId="228903B0" w14:textId="77777777" w:rsidTr="00AE50C5">
        <w:trPr>
          <w:trHeight w:val="1013"/>
        </w:trPr>
        <w:tc>
          <w:tcPr>
            <w:tcW w:w="56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2C7C0D95" w14:textId="77777777" w:rsidR="006D7105" w:rsidRPr="00F34A22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2E21D523" w14:textId="77777777" w:rsidR="006D7105" w:rsidRPr="00F34A22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62FA688B" w14:textId="77777777" w:rsidR="007A28C5" w:rsidRPr="007A28C5" w:rsidRDefault="007A28C5" w:rsidP="00F6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Bö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ü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Pr="007A28C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Başkanı veya 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oord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7A28C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at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ör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ü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nü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Pr="007A28C5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7A28C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ı/</w:t>
            </w:r>
            <w:r w:rsidRPr="007A28C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A28C5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o</w:t>
            </w:r>
            <w:r w:rsidRPr="007A28C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</w:p>
          <w:p w14:paraId="3B898B9E" w14:textId="77777777" w:rsidR="001C60AA" w:rsidRPr="00F34A22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26BDEE30" w14:textId="77777777" w:rsidR="007A28C5" w:rsidRDefault="007A28C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83D08">
              <w:rPr>
                <w:rFonts w:ascii="Times New Roman" w:hAnsi="Times New Roman"/>
                <w:sz w:val="20"/>
                <w:szCs w:val="20"/>
              </w:rPr>
              <w:t>Tarih</w:t>
            </w:r>
            <w:r w:rsidR="00345491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  <w:r w:rsidR="00345491">
              <w:rPr>
                <w:rFonts w:ascii="Times New Roman" w:hAnsi="Times New Roman"/>
                <w:sz w:val="6"/>
                <w:szCs w:val="6"/>
              </w:rPr>
              <w:t>………………………………………………………….........</w:t>
            </w:r>
            <w:r w:rsidR="00345491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14:paraId="5F676D58" w14:textId="77777777" w:rsidR="001C60AA" w:rsidRPr="00F66104" w:rsidRDefault="007A28C5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83D08">
              <w:rPr>
                <w:rFonts w:ascii="Times New Roman" w:hAnsi="Times New Roman"/>
                <w:sz w:val="20"/>
                <w:szCs w:val="20"/>
              </w:rPr>
              <w:t>../…/2</w:t>
            </w:r>
            <w:r w:rsidR="00345491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="00183D0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 w:rsidR="00183D0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6D7105"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D0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D7105"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D08"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  <w:r w:rsidR="006D7105" w:rsidRPr="00F34A22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="006D7105" w:rsidRPr="00F34A22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DAB4DE" w14:textId="77777777" w:rsidR="001C60AA" w:rsidRPr="00F34A22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6A5971B4" w14:textId="77777777" w:rsidR="006D7105" w:rsidRPr="00F34A22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046BE40E" w14:textId="77777777" w:rsidR="006D7105" w:rsidRPr="00F34A22" w:rsidRDefault="006D7105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>Kurum Koordinatörünün Adı/Soyadı</w:t>
            </w:r>
          </w:p>
          <w:p w14:paraId="3A18A283" w14:textId="77777777" w:rsidR="007E6290" w:rsidRDefault="007E6290" w:rsidP="007E62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Dr.Öğr. Üyesi Betül BÜLBÜL OĞUZ</w:t>
            </w:r>
          </w:p>
          <w:p w14:paraId="5E1F429F" w14:textId="77777777" w:rsidR="006D7105" w:rsidRPr="00F34A22" w:rsidRDefault="006D7105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 xml:space="preserve">Tarih                                                                </w:t>
            </w:r>
            <w:r w:rsidRPr="00F34A22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</w:t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  <w:p w14:paraId="704BAF17" w14:textId="77777777" w:rsidR="006D7105" w:rsidRPr="00F34A22" w:rsidRDefault="004F02D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…/…201</w:t>
            </w:r>
          </w:p>
        </w:tc>
      </w:tr>
    </w:tbl>
    <w:p w14:paraId="7D5F3400" w14:textId="77777777" w:rsidR="0046711F" w:rsidRPr="0046711F" w:rsidRDefault="0046711F" w:rsidP="0046711F">
      <w:pPr>
        <w:spacing w:after="0"/>
        <w:rPr>
          <w:vanish/>
        </w:rPr>
      </w:pPr>
    </w:p>
    <w:tbl>
      <w:tblPr>
        <w:tblpPr w:leftFromText="141" w:rightFromText="141" w:vertAnchor="text" w:horzAnchor="margin" w:tblpX="-305" w:tblpY="318"/>
        <w:tblW w:w="10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4"/>
        <w:gridCol w:w="4868"/>
      </w:tblGrid>
      <w:tr w:rsidR="001C60AA" w:rsidRPr="00F34A22" w14:paraId="2BEF743C" w14:textId="77777777" w:rsidTr="00D44541">
        <w:tc>
          <w:tcPr>
            <w:tcW w:w="105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5AE5A0" w14:textId="77777777" w:rsidR="00CD108E" w:rsidRPr="00F34A22" w:rsidRDefault="00CD108E" w:rsidP="00D44541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14:paraId="62280E41" w14:textId="77777777" w:rsidR="00CD108E" w:rsidRPr="00F34A22" w:rsidRDefault="00CD108E" w:rsidP="00D44541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14:paraId="35B7B95E" w14:textId="77777777" w:rsidR="00CD108E" w:rsidRPr="00F34A22" w:rsidRDefault="00CD108E" w:rsidP="00D44541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14:paraId="644F183F" w14:textId="77777777" w:rsidR="00CD108E" w:rsidRPr="00F34A22" w:rsidRDefault="00CD108E" w:rsidP="00D44541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14:paraId="49622591" w14:textId="77777777" w:rsidR="00CD108E" w:rsidRPr="00F34A22" w:rsidRDefault="00CD108E" w:rsidP="00D44541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14:paraId="55480F1B" w14:textId="77777777" w:rsidR="001C60AA" w:rsidRPr="00F34A22" w:rsidRDefault="00930C12" w:rsidP="00D44541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F34A22">
              <w:rPr>
                <w:rFonts w:ascii="Times New Roman" w:hAnsi="Times New Roman"/>
                <w:b/>
                <w:sz w:val="20"/>
                <w:szCs w:val="20"/>
              </w:rPr>
              <w:t xml:space="preserve">KABUL EDEN KURUM: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Öngörülen ders programının/öğrenim protokolünün uygun olduğunu onaylıyoruz.</w:t>
            </w:r>
          </w:p>
          <w:p w14:paraId="48785A12" w14:textId="77777777" w:rsidR="00CD108E" w:rsidRPr="00F34A22" w:rsidRDefault="00CD108E" w:rsidP="00D44541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4C244785" w14:textId="77777777" w:rsidR="00CD108E" w:rsidRPr="00F34A22" w:rsidRDefault="00CD108E" w:rsidP="00D44541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26D89122" w14:textId="77777777" w:rsidR="00CD108E" w:rsidRPr="00F34A22" w:rsidRDefault="00CD108E" w:rsidP="00D44541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5D449AB2" w14:textId="77777777" w:rsidR="00CD108E" w:rsidRPr="00F34A22" w:rsidRDefault="00CD108E" w:rsidP="00D44541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930C12" w:rsidRPr="00F34A22" w14:paraId="5CC8DFED" w14:textId="77777777" w:rsidTr="00D44541">
        <w:trPr>
          <w:trHeight w:val="929"/>
        </w:trPr>
        <w:tc>
          <w:tcPr>
            <w:tcW w:w="5724" w:type="dxa"/>
            <w:tcBorders>
              <w:left w:val="single" w:sz="18" w:space="0" w:color="auto"/>
              <w:bottom w:val="single" w:sz="18" w:space="0" w:color="auto"/>
            </w:tcBorders>
          </w:tcPr>
          <w:p w14:paraId="1C4AE5E9" w14:textId="77777777" w:rsidR="00930C12" w:rsidRPr="00F34A22" w:rsidRDefault="00930C12" w:rsidP="00D44541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0062D365" w14:textId="77777777" w:rsidR="00930C12" w:rsidRPr="00F34A22" w:rsidRDefault="00930C12" w:rsidP="00D44541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6A54828F" w14:textId="77777777" w:rsidR="00C70DBD" w:rsidRPr="007A28C5" w:rsidRDefault="00116481" w:rsidP="00D4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28C5"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Bö</w:t>
            </w:r>
            <w:r w:rsidR="007A28C5" w:rsidRPr="007A28C5"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 w:rsidR="007A28C5"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ü</w:t>
            </w:r>
            <w:r w:rsidR="007A28C5" w:rsidRPr="007A28C5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="007A28C5" w:rsidRPr="007A28C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Başkanı veya </w:t>
            </w:r>
            <w:r w:rsidR="007A28C5" w:rsidRPr="007A28C5"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r w:rsidR="007A28C5"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oord</w:t>
            </w:r>
            <w:r w:rsidR="007A28C5" w:rsidRPr="007A28C5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="007A28C5" w:rsidRPr="007A28C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 w:rsidR="007A28C5" w:rsidRPr="007A28C5">
              <w:rPr>
                <w:rFonts w:ascii="Times New Roman" w:eastAsia="Times New Roman" w:hAnsi="Times New Roman"/>
                <w:sz w:val="20"/>
                <w:szCs w:val="20"/>
              </w:rPr>
              <w:t>at</w:t>
            </w:r>
            <w:r w:rsidR="007A28C5"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ör</w:t>
            </w:r>
            <w:r w:rsidR="007A28C5" w:rsidRPr="007A28C5">
              <w:rPr>
                <w:rFonts w:ascii="Times New Roman" w:eastAsia="Times New Roman" w:hAnsi="Times New Roman"/>
                <w:sz w:val="20"/>
                <w:szCs w:val="20"/>
              </w:rPr>
              <w:t>ü</w:t>
            </w:r>
            <w:r w:rsidR="007A28C5"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nü</w:t>
            </w:r>
            <w:r w:rsidR="007A28C5" w:rsidRPr="007A28C5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="007A28C5" w:rsidRPr="007A28C5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</w:t>
            </w:r>
            <w:r w:rsidR="007A28C5" w:rsidRPr="007A28C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 w:rsidR="007A28C5"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 w:rsidR="007A28C5" w:rsidRPr="007A28C5">
              <w:rPr>
                <w:rFonts w:ascii="Times New Roman" w:eastAsia="Times New Roman" w:hAnsi="Times New Roman"/>
                <w:sz w:val="20"/>
                <w:szCs w:val="20"/>
              </w:rPr>
              <w:t>ı/</w:t>
            </w:r>
            <w:r w:rsidR="007A28C5" w:rsidRPr="007A28C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="007A28C5" w:rsidRPr="007A28C5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="007A28C5" w:rsidRPr="007A28C5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o</w:t>
            </w:r>
            <w:r w:rsidR="007A28C5" w:rsidRPr="007A28C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 w:rsidR="007A28C5" w:rsidRPr="007A28C5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="007A28C5"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 w:rsidR="007A28C5" w:rsidRPr="007A28C5"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</w:p>
          <w:p w14:paraId="4721A2FC" w14:textId="77777777" w:rsidR="007A28C5" w:rsidRPr="00F34A22" w:rsidRDefault="007A28C5" w:rsidP="00D44541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70766926" w14:textId="77777777" w:rsidR="007A28C5" w:rsidRDefault="007A28C5" w:rsidP="00D44541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Tarih                                                  </w:t>
            </w:r>
            <w:r>
              <w:rPr>
                <w:rFonts w:ascii="Times New Roman" w:hAnsi="Times New Roman"/>
                <w:sz w:val="6"/>
                <w:szCs w:val="6"/>
              </w:rPr>
              <w:t>………………………………………………………….........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14:paraId="09ACBB36" w14:textId="77777777" w:rsidR="00930C12" w:rsidRPr="00F66104" w:rsidRDefault="007A28C5" w:rsidP="00D44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../…/201                                                 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868" w:type="dxa"/>
            <w:tcBorders>
              <w:bottom w:val="single" w:sz="18" w:space="0" w:color="auto"/>
              <w:right w:val="single" w:sz="18" w:space="0" w:color="auto"/>
            </w:tcBorders>
          </w:tcPr>
          <w:p w14:paraId="4296C961" w14:textId="77777777" w:rsidR="00930C12" w:rsidRPr="00F34A22" w:rsidRDefault="00930C12" w:rsidP="00D44541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2DB86202" w14:textId="77777777" w:rsidR="00930C12" w:rsidRPr="00F34A22" w:rsidRDefault="00930C12" w:rsidP="00D44541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1594C36A" w14:textId="77777777" w:rsidR="00930C12" w:rsidRPr="00F34A22" w:rsidRDefault="00930C12" w:rsidP="00D44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>Kurum Koordinatörünün Adı/Soyadı</w:t>
            </w:r>
          </w:p>
          <w:p w14:paraId="07198770" w14:textId="77777777" w:rsidR="00930C12" w:rsidRPr="00F34A22" w:rsidRDefault="00930C12" w:rsidP="00D44541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796D8390" w14:textId="77777777" w:rsidR="00345491" w:rsidRPr="00F34A22" w:rsidRDefault="00345491" w:rsidP="00D44541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  <w:t>………………………………………………………………………………………………………………………………</w:t>
            </w:r>
          </w:p>
          <w:p w14:paraId="795D2E22" w14:textId="77777777" w:rsidR="00930C12" w:rsidRPr="00F34A22" w:rsidRDefault="00930C12" w:rsidP="00D44541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06BFD441" w14:textId="77777777" w:rsidR="00930C12" w:rsidRPr="00F34A22" w:rsidRDefault="00930C12" w:rsidP="00D44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 xml:space="preserve">Tarih                                                                </w:t>
            </w:r>
            <w:r w:rsidRPr="00F34A22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</w:t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  <w:p w14:paraId="083E6582" w14:textId="77777777" w:rsidR="00930C12" w:rsidRPr="00F34A22" w:rsidRDefault="001B053E" w:rsidP="00D44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../…/201          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A22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</w:t>
            </w:r>
          </w:p>
        </w:tc>
      </w:tr>
    </w:tbl>
    <w:p w14:paraId="21436DAD" w14:textId="77777777" w:rsidR="00387C0A" w:rsidRPr="008916A9" w:rsidRDefault="00387C0A" w:rsidP="009510A0">
      <w:pPr>
        <w:rPr>
          <w:rFonts w:ascii="Times New Roman" w:hAnsi="Times New Roman"/>
          <w:sz w:val="20"/>
          <w:szCs w:val="20"/>
        </w:rPr>
      </w:pPr>
    </w:p>
    <w:sectPr w:rsidR="00387C0A" w:rsidRPr="008916A9" w:rsidSect="007E6290">
      <w:footerReference w:type="default" r:id="rId10"/>
      <w:pgSz w:w="11906" w:h="16838"/>
      <w:pgMar w:top="238" w:right="1134" w:bottom="24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CEDCB" w14:textId="77777777" w:rsidR="005A279E" w:rsidRDefault="005A279E" w:rsidP="007141A8">
      <w:pPr>
        <w:spacing w:after="0" w:line="240" w:lineRule="auto"/>
      </w:pPr>
      <w:r>
        <w:separator/>
      </w:r>
    </w:p>
  </w:endnote>
  <w:endnote w:type="continuationSeparator" w:id="0">
    <w:p w14:paraId="72E2D7C7" w14:textId="77777777" w:rsidR="005A279E" w:rsidRDefault="005A279E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FE03" w14:textId="77777777" w:rsidR="00B83190" w:rsidRDefault="00B83190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6290">
      <w:rPr>
        <w:noProof/>
      </w:rPr>
      <w:t>1</w:t>
    </w:r>
    <w:r>
      <w:fldChar w:fldCharType="end"/>
    </w:r>
    <w:r>
      <w:t>/2</w:t>
    </w:r>
  </w:p>
  <w:p w14:paraId="65B68A16" w14:textId="77777777" w:rsidR="007141A8" w:rsidRPr="007141A8" w:rsidRDefault="007141A8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A10C8" w14:textId="77777777" w:rsidR="005A279E" w:rsidRDefault="005A279E" w:rsidP="007141A8">
      <w:pPr>
        <w:spacing w:after="0" w:line="240" w:lineRule="auto"/>
      </w:pPr>
      <w:r>
        <w:separator/>
      </w:r>
    </w:p>
  </w:footnote>
  <w:footnote w:type="continuationSeparator" w:id="0">
    <w:p w14:paraId="1AD7D3E2" w14:textId="77777777" w:rsidR="005A279E" w:rsidRDefault="005A279E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90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DB"/>
    <w:rsid w:val="00046FF8"/>
    <w:rsid w:val="000B2BF0"/>
    <w:rsid w:val="00116481"/>
    <w:rsid w:val="00176D76"/>
    <w:rsid w:val="00183D08"/>
    <w:rsid w:val="001B053E"/>
    <w:rsid w:val="001C60AA"/>
    <w:rsid w:val="001C775E"/>
    <w:rsid w:val="001F077F"/>
    <w:rsid w:val="00240669"/>
    <w:rsid w:val="00273BEF"/>
    <w:rsid w:val="002B51E7"/>
    <w:rsid w:val="002D3739"/>
    <w:rsid w:val="002F5197"/>
    <w:rsid w:val="0032559E"/>
    <w:rsid w:val="00330995"/>
    <w:rsid w:val="00345491"/>
    <w:rsid w:val="003579E1"/>
    <w:rsid w:val="00385863"/>
    <w:rsid w:val="00387C0A"/>
    <w:rsid w:val="003A178E"/>
    <w:rsid w:val="003B79C3"/>
    <w:rsid w:val="0041436A"/>
    <w:rsid w:val="004469C6"/>
    <w:rsid w:val="0046711F"/>
    <w:rsid w:val="00470439"/>
    <w:rsid w:val="00495E5B"/>
    <w:rsid w:val="004A47DD"/>
    <w:rsid w:val="004B2F36"/>
    <w:rsid w:val="004F02D9"/>
    <w:rsid w:val="004F62A8"/>
    <w:rsid w:val="00510781"/>
    <w:rsid w:val="00536034"/>
    <w:rsid w:val="00543799"/>
    <w:rsid w:val="005A279E"/>
    <w:rsid w:val="005B2B53"/>
    <w:rsid w:val="005D26FD"/>
    <w:rsid w:val="005D63EA"/>
    <w:rsid w:val="005E55FB"/>
    <w:rsid w:val="0060441A"/>
    <w:rsid w:val="006253F2"/>
    <w:rsid w:val="0067300E"/>
    <w:rsid w:val="00693E1E"/>
    <w:rsid w:val="006D7105"/>
    <w:rsid w:val="00712401"/>
    <w:rsid w:val="007141A8"/>
    <w:rsid w:val="00716290"/>
    <w:rsid w:val="0073382E"/>
    <w:rsid w:val="0074122F"/>
    <w:rsid w:val="00751BB9"/>
    <w:rsid w:val="00754912"/>
    <w:rsid w:val="007A28C5"/>
    <w:rsid w:val="007B08EF"/>
    <w:rsid w:val="007E6290"/>
    <w:rsid w:val="00813A37"/>
    <w:rsid w:val="00815E24"/>
    <w:rsid w:val="00824370"/>
    <w:rsid w:val="0083361E"/>
    <w:rsid w:val="008449CB"/>
    <w:rsid w:val="008645B3"/>
    <w:rsid w:val="008916A9"/>
    <w:rsid w:val="008D73E3"/>
    <w:rsid w:val="00930C12"/>
    <w:rsid w:val="00947A23"/>
    <w:rsid w:val="009510A0"/>
    <w:rsid w:val="00994238"/>
    <w:rsid w:val="009C445D"/>
    <w:rsid w:val="009C4B8B"/>
    <w:rsid w:val="009D6585"/>
    <w:rsid w:val="009E616C"/>
    <w:rsid w:val="00A01808"/>
    <w:rsid w:val="00A36E88"/>
    <w:rsid w:val="00A41B9F"/>
    <w:rsid w:val="00A467A6"/>
    <w:rsid w:val="00A85BB2"/>
    <w:rsid w:val="00AD0879"/>
    <w:rsid w:val="00AE50C5"/>
    <w:rsid w:val="00AE6E1B"/>
    <w:rsid w:val="00B239C3"/>
    <w:rsid w:val="00B23CDB"/>
    <w:rsid w:val="00B51DDD"/>
    <w:rsid w:val="00B76E33"/>
    <w:rsid w:val="00B83190"/>
    <w:rsid w:val="00BA36E9"/>
    <w:rsid w:val="00BA5AF6"/>
    <w:rsid w:val="00BB030C"/>
    <w:rsid w:val="00BE2DF9"/>
    <w:rsid w:val="00BF4D0D"/>
    <w:rsid w:val="00C70DBD"/>
    <w:rsid w:val="00C8196D"/>
    <w:rsid w:val="00C90B2D"/>
    <w:rsid w:val="00CB7AF2"/>
    <w:rsid w:val="00CC5369"/>
    <w:rsid w:val="00CD108E"/>
    <w:rsid w:val="00CF1ED8"/>
    <w:rsid w:val="00CF581C"/>
    <w:rsid w:val="00D1545B"/>
    <w:rsid w:val="00D22D6C"/>
    <w:rsid w:val="00D3042C"/>
    <w:rsid w:val="00D44541"/>
    <w:rsid w:val="00D477C5"/>
    <w:rsid w:val="00D5028B"/>
    <w:rsid w:val="00D669A5"/>
    <w:rsid w:val="00D83709"/>
    <w:rsid w:val="00D86C98"/>
    <w:rsid w:val="00D900F1"/>
    <w:rsid w:val="00D91247"/>
    <w:rsid w:val="00DA07CF"/>
    <w:rsid w:val="00DA1413"/>
    <w:rsid w:val="00DC4EEA"/>
    <w:rsid w:val="00DE2DBF"/>
    <w:rsid w:val="00DF7841"/>
    <w:rsid w:val="00E11B1C"/>
    <w:rsid w:val="00E5789E"/>
    <w:rsid w:val="00E74BCC"/>
    <w:rsid w:val="00E92251"/>
    <w:rsid w:val="00ED206E"/>
    <w:rsid w:val="00EE40D4"/>
    <w:rsid w:val="00F05979"/>
    <w:rsid w:val="00F34A22"/>
    <w:rsid w:val="00F50A3E"/>
    <w:rsid w:val="00F66104"/>
    <w:rsid w:val="00F821C9"/>
    <w:rsid w:val="00FA3500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13829"/>
  <w15:chartTrackingRefBased/>
  <w15:docId w15:val="{922C89A2-6E51-447D-A5D4-E7D722DD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bilgiChar">
    <w:name w:val="Üst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Altbilgi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41A8"/>
  </w:style>
  <w:style w:type="paragraph" w:styleId="AralkYok">
    <w:name w:val="No Spacing"/>
    <w:uiPriority w:val="1"/>
    <w:qFormat/>
    <w:rsid w:val="00A85BB2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865F-1D43-44D3-AB19-D55D8CE9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1</TotalTime>
  <Pages>1</Pages>
  <Words>208</Words>
  <Characters>1683</Characters>
  <Application>Microsoft Office Word</Application>
  <DocSecurity>0</DocSecurity>
  <Lines>280</Lines>
  <Paragraphs>82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Erasmus-Ayşe</dc:creator>
  <cp:keywords/>
  <cp:lastModifiedBy>Dell</cp:lastModifiedBy>
  <cp:revision>2</cp:revision>
  <cp:lastPrinted>2010-10-01T06:32:00Z</cp:lastPrinted>
  <dcterms:created xsi:type="dcterms:W3CDTF">2025-10-01T17:39:00Z</dcterms:created>
  <dcterms:modified xsi:type="dcterms:W3CDTF">2025-10-01T17:39:00Z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a3ada834-0e04-47b5-805b-1c535d3232d1</vt:lpwstr>
  </property>
</Properties>
</file>