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78AA" w:rsidRPr="00A06108" w:rsidRDefault="006A069C" w:rsidP="00FB78AA">
      <w:pPr>
        <w:pStyle w:val="stbilgi"/>
        <w:tabs>
          <w:tab w:val="clear" w:pos="4536"/>
          <w:tab w:val="left" w:pos="900"/>
          <w:tab w:val="center" w:pos="4500"/>
        </w:tabs>
        <w:rPr>
          <w:b/>
          <w:sz w:val="28"/>
          <w:szCs w:val="28"/>
          <w:lang w:val="tr-TR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96520</wp:posOffset>
            </wp:positionV>
            <wp:extent cx="838200" cy="676275"/>
            <wp:effectExtent l="0" t="0" r="0" b="0"/>
            <wp:wrapSquare wrapText="bothSides"/>
            <wp:docPr id="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866775" cy="695325"/>
            <wp:effectExtent l="0" t="0" r="0" b="0"/>
            <wp:docPr id="1" name="Resim 1" descr="manisa celal bayar üniversites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anisa celal bayar üniversites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8AA">
        <w:rPr>
          <w:b/>
          <w:noProof/>
          <w:lang w:val="tr-TR" w:eastAsia="tr-TR"/>
        </w:rPr>
        <w:t xml:space="preserve">       </w:t>
      </w:r>
      <w:r w:rsidR="00EF494C">
        <w:rPr>
          <w:b/>
          <w:noProof/>
          <w:lang w:val="tr-TR" w:eastAsia="tr-TR"/>
        </w:rPr>
        <w:t xml:space="preserve"> </w:t>
      </w:r>
      <w:r w:rsidR="00FB78AA">
        <w:rPr>
          <w:b/>
          <w:noProof/>
          <w:lang w:val="tr-TR" w:eastAsia="tr-TR"/>
        </w:rPr>
        <w:t xml:space="preserve"> </w:t>
      </w:r>
      <w:r w:rsidR="00A06108" w:rsidRPr="00A06108">
        <w:rPr>
          <w:b/>
          <w:noProof/>
          <w:sz w:val="28"/>
          <w:szCs w:val="28"/>
          <w:lang w:val="tr-TR" w:eastAsia="tr-TR"/>
        </w:rPr>
        <w:t xml:space="preserve">MANİSA </w:t>
      </w:r>
      <w:r w:rsidR="00FB78AA" w:rsidRPr="00A06108">
        <w:rPr>
          <w:b/>
          <w:sz w:val="28"/>
          <w:szCs w:val="28"/>
        </w:rPr>
        <w:t>C E L A L  B A Y A R  Ü N İ V E R S İ T E S İ</w:t>
      </w:r>
    </w:p>
    <w:p w:rsidR="00A85BB2" w:rsidRPr="00A85BB2" w:rsidRDefault="000B2CC8" w:rsidP="000B2CC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8B424E">
        <w:rPr>
          <w:rFonts w:ascii="Times New Roman" w:hAnsi="Times New Roman"/>
          <w:b/>
          <w:sz w:val="24"/>
          <w:szCs w:val="24"/>
        </w:rPr>
        <w:t>FARABİ DEĞİŞİM PROGRAMI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5BB2" w:rsidRPr="000B2CC8">
        <w:rPr>
          <w:rFonts w:ascii="Times New Roman" w:hAnsi="Times New Roman"/>
          <w:b/>
          <w:sz w:val="26"/>
          <w:szCs w:val="26"/>
        </w:rPr>
        <w:t>E</w:t>
      </w:r>
      <w:r w:rsidR="00A85BB2" w:rsidRPr="000B2CC8">
        <w:rPr>
          <w:rFonts w:ascii="Times New Roman" w:hAnsi="Times New Roman"/>
          <w:b/>
          <w:spacing w:val="-2"/>
          <w:sz w:val="26"/>
          <w:szCs w:val="26"/>
        </w:rPr>
        <w:t>K</w:t>
      </w:r>
      <w:r w:rsidR="00A85BB2" w:rsidRPr="000B2CC8">
        <w:rPr>
          <w:rFonts w:ascii="Times New Roman" w:hAnsi="Times New Roman"/>
          <w:b/>
          <w:sz w:val="26"/>
          <w:szCs w:val="26"/>
        </w:rPr>
        <w:t>LE</w:t>
      </w:r>
      <w:r w:rsidR="00A85BB2" w:rsidRPr="000B2CC8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="00A85BB2" w:rsidRPr="000B2CC8">
        <w:rPr>
          <w:rFonts w:ascii="Times New Roman" w:hAnsi="Times New Roman"/>
          <w:b/>
          <w:sz w:val="26"/>
          <w:szCs w:val="26"/>
        </w:rPr>
        <w:t xml:space="preserve">– </w:t>
      </w:r>
      <w:r w:rsidR="00A85BB2" w:rsidRPr="000B2CC8">
        <w:rPr>
          <w:rFonts w:ascii="Times New Roman" w:hAnsi="Times New Roman"/>
          <w:b/>
          <w:spacing w:val="1"/>
          <w:sz w:val="26"/>
          <w:szCs w:val="26"/>
        </w:rPr>
        <w:t>S</w:t>
      </w:r>
      <w:r w:rsidR="00A85BB2" w:rsidRPr="000B2CC8">
        <w:rPr>
          <w:rFonts w:ascii="Times New Roman" w:hAnsi="Times New Roman"/>
          <w:b/>
          <w:sz w:val="26"/>
          <w:szCs w:val="26"/>
        </w:rPr>
        <w:t>İL</w:t>
      </w:r>
      <w:r w:rsidR="00A85BB2" w:rsidRPr="000B2CC8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="00A85BB2" w:rsidRPr="000B2CC8">
        <w:rPr>
          <w:rFonts w:ascii="Times New Roman" w:hAnsi="Times New Roman"/>
          <w:b/>
          <w:spacing w:val="-3"/>
          <w:sz w:val="26"/>
          <w:szCs w:val="26"/>
        </w:rPr>
        <w:t>F</w:t>
      </w:r>
      <w:r w:rsidR="00A85BB2" w:rsidRPr="000B2CC8">
        <w:rPr>
          <w:rFonts w:ascii="Times New Roman" w:hAnsi="Times New Roman"/>
          <w:b/>
          <w:sz w:val="26"/>
          <w:szCs w:val="26"/>
        </w:rPr>
        <w:t>OR</w:t>
      </w:r>
      <w:r w:rsidR="00A85BB2" w:rsidRPr="000B2CC8">
        <w:rPr>
          <w:rFonts w:ascii="Times New Roman" w:hAnsi="Times New Roman"/>
          <w:b/>
          <w:spacing w:val="-1"/>
          <w:sz w:val="26"/>
          <w:szCs w:val="26"/>
        </w:rPr>
        <w:t>M</w:t>
      </w:r>
      <w:r w:rsidR="00A85BB2" w:rsidRPr="000B2CC8">
        <w:rPr>
          <w:rFonts w:ascii="Times New Roman" w:hAnsi="Times New Roman"/>
          <w:b/>
          <w:sz w:val="26"/>
          <w:szCs w:val="26"/>
        </w:rPr>
        <w:t>U</w:t>
      </w:r>
    </w:p>
    <w:p w:rsidR="00A85BB2" w:rsidRPr="00A85BB2" w:rsidRDefault="000B2CC8" w:rsidP="00A85BB2">
      <w:pPr>
        <w:pStyle w:val="AralkYok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A85B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5BB2" w:rsidRPr="00E90A49">
        <w:rPr>
          <w:rFonts w:ascii="Times New Roman" w:hAnsi="Times New Roman"/>
          <w:b/>
          <w:bCs/>
          <w:sz w:val="24"/>
          <w:szCs w:val="24"/>
        </w:rPr>
        <w:t>Ö</w:t>
      </w:r>
      <w:r w:rsidR="00A85BB2" w:rsidRPr="00E90A49">
        <w:rPr>
          <w:rFonts w:ascii="Times New Roman" w:hAnsi="Times New Roman"/>
          <w:b/>
          <w:bCs/>
          <w:spacing w:val="-1"/>
          <w:sz w:val="24"/>
          <w:szCs w:val="24"/>
        </w:rPr>
        <w:t>Ğ</w:t>
      </w:r>
      <w:r w:rsidR="00A85BB2" w:rsidRPr="00E90A49">
        <w:rPr>
          <w:rFonts w:ascii="Times New Roman" w:hAnsi="Times New Roman"/>
          <w:b/>
          <w:bCs/>
          <w:sz w:val="24"/>
          <w:szCs w:val="24"/>
        </w:rPr>
        <w:t>RENİM</w:t>
      </w:r>
      <w:r w:rsidR="00A85BB2" w:rsidRPr="00E90A4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A85BB2" w:rsidRPr="00E90A49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A85BB2" w:rsidRPr="00E90A49">
        <w:rPr>
          <w:rFonts w:ascii="Times New Roman" w:hAnsi="Times New Roman"/>
          <w:b/>
          <w:bCs/>
          <w:sz w:val="24"/>
          <w:szCs w:val="24"/>
        </w:rPr>
        <w:t>ROTO</w:t>
      </w:r>
      <w:r w:rsidR="00A85BB2" w:rsidRPr="00E90A49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="00A85BB2" w:rsidRPr="00E90A49">
        <w:rPr>
          <w:rFonts w:ascii="Times New Roman" w:hAnsi="Times New Roman"/>
          <w:b/>
          <w:bCs/>
          <w:sz w:val="24"/>
          <w:szCs w:val="24"/>
        </w:rPr>
        <w:t>O</w:t>
      </w:r>
      <w:r w:rsidR="00A85BB2" w:rsidRPr="00E90A49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A85BB2" w:rsidRPr="00E90A49">
        <w:rPr>
          <w:rFonts w:ascii="Times New Roman" w:hAnsi="Times New Roman"/>
          <w:b/>
          <w:bCs/>
          <w:sz w:val="24"/>
          <w:szCs w:val="24"/>
        </w:rPr>
        <w:t>Ü</w:t>
      </w:r>
      <w:r w:rsidR="00A85BB2" w:rsidRPr="00E90A49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="00A85BB2" w:rsidRPr="00E90A49">
        <w:rPr>
          <w:rFonts w:ascii="Times New Roman" w:hAnsi="Times New Roman"/>
          <w:b/>
          <w:bCs/>
          <w:sz w:val="24"/>
          <w:szCs w:val="24"/>
        </w:rPr>
        <w:t>DE Y</w:t>
      </w:r>
      <w:r w:rsidR="00A85BB2" w:rsidRPr="00E90A49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="00A85BB2" w:rsidRPr="00E90A49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A85BB2" w:rsidRPr="00E90A49">
        <w:rPr>
          <w:rFonts w:ascii="Times New Roman" w:hAnsi="Times New Roman"/>
          <w:b/>
          <w:bCs/>
          <w:sz w:val="24"/>
          <w:szCs w:val="24"/>
        </w:rPr>
        <w:t>I</w:t>
      </w:r>
      <w:r w:rsidR="00A85BB2" w:rsidRPr="00E90A49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A85BB2" w:rsidRPr="00E90A49">
        <w:rPr>
          <w:rFonts w:ascii="Times New Roman" w:hAnsi="Times New Roman"/>
          <w:b/>
          <w:bCs/>
          <w:sz w:val="24"/>
          <w:szCs w:val="24"/>
        </w:rPr>
        <w:t>A</w:t>
      </w:r>
      <w:r w:rsidR="00A85BB2" w:rsidRPr="00E90A49"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 w:rsidR="00A85BB2" w:rsidRPr="00E90A49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="00A85BB2" w:rsidRPr="00E90A49">
        <w:rPr>
          <w:rFonts w:ascii="Times New Roman" w:hAnsi="Times New Roman"/>
          <w:b/>
          <w:bCs/>
          <w:sz w:val="24"/>
          <w:szCs w:val="24"/>
        </w:rPr>
        <w:t>K</w:t>
      </w:r>
      <w:r w:rsidR="00A85BB2" w:rsidRPr="00E90A4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A85BB2" w:rsidRPr="00A85BB2">
        <w:rPr>
          <w:rFonts w:ascii="Times New Roman" w:hAnsi="Times New Roman"/>
          <w:b/>
          <w:sz w:val="24"/>
          <w:szCs w:val="24"/>
        </w:rPr>
        <w:t>DEĞİŞİKLİKLER</w:t>
      </w:r>
    </w:p>
    <w:p w:rsidR="00A85BB2" w:rsidRPr="00A06108" w:rsidRDefault="00A85BB2" w:rsidP="00A06108">
      <w:pPr>
        <w:pStyle w:val="AralkYok"/>
        <w:jc w:val="center"/>
        <w:rPr>
          <w:rFonts w:ascii="Times New Roman" w:hAnsi="Times New Roman"/>
          <w:spacing w:val="-1"/>
          <w:position w:val="-1"/>
          <w:sz w:val="20"/>
          <w:szCs w:val="20"/>
        </w:rPr>
      </w:pPr>
      <w:r>
        <w:rPr>
          <w:b/>
          <w:sz w:val="24"/>
          <w:szCs w:val="24"/>
        </w:rPr>
        <w:t xml:space="preserve">                       </w:t>
      </w:r>
      <w:r w:rsidRPr="00A85BB2">
        <w:rPr>
          <w:b/>
          <w:sz w:val="24"/>
          <w:szCs w:val="24"/>
        </w:rPr>
        <w:t>(</w:t>
      </w:r>
      <w:r w:rsidRPr="00E90A49">
        <w:rPr>
          <w:rFonts w:ascii="Times New Roman" w:hAnsi="Times New Roman"/>
          <w:position w:val="-1"/>
          <w:sz w:val="20"/>
          <w:szCs w:val="20"/>
        </w:rPr>
        <w:t>Sa</w:t>
      </w:r>
      <w:r w:rsidRPr="00E90A49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E90A49">
        <w:rPr>
          <w:rFonts w:ascii="Times New Roman" w:hAnsi="Times New Roman"/>
          <w:position w:val="-1"/>
          <w:sz w:val="20"/>
          <w:szCs w:val="20"/>
        </w:rPr>
        <w:t>e</w:t>
      </w:r>
      <w:r w:rsidRPr="00E90A49">
        <w:rPr>
          <w:rFonts w:ascii="Times New Roman" w:hAnsi="Times New Roman"/>
          <w:spacing w:val="1"/>
          <w:position w:val="-1"/>
          <w:sz w:val="20"/>
          <w:szCs w:val="20"/>
        </w:rPr>
        <w:t>c</w:t>
      </w:r>
      <w:r w:rsidRPr="00E90A49">
        <w:rPr>
          <w:rFonts w:ascii="Times New Roman" w:hAnsi="Times New Roman"/>
          <w:position w:val="-1"/>
          <w:sz w:val="20"/>
          <w:szCs w:val="20"/>
        </w:rPr>
        <w:t>e</w:t>
      </w:r>
      <w:r w:rsidRPr="00E90A49"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g</w:t>
      </w:r>
      <w:r w:rsidRPr="00E90A49">
        <w:rPr>
          <w:rFonts w:ascii="Times New Roman" w:hAnsi="Times New Roman"/>
          <w:position w:val="-1"/>
          <w:sz w:val="20"/>
          <w:szCs w:val="20"/>
        </w:rPr>
        <w:t>e</w:t>
      </w:r>
      <w:r w:rsidRPr="00E90A49"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 w:rsidRPr="00E90A49">
        <w:rPr>
          <w:rFonts w:ascii="Times New Roman" w:hAnsi="Times New Roman"/>
          <w:position w:val="-1"/>
          <w:sz w:val="20"/>
          <w:szCs w:val="20"/>
        </w:rPr>
        <w:t>e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k</w:t>
      </w:r>
      <w:r w:rsidRPr="00E90A49">
        <w:rPr>
          <w:rFonts w:ascii="Times New Roman" w:hAnsi="Times New Roman"/>
          <w:position w:val="-1"/>
          <w:sz w:val="20"/>
          <w:szCs w:val="20"/>
        </w:rPr>
        <w:t>li</w:t>
      </w:r>
      <w:r w:rsidRPr="00E90A49">
        <w:rPr>
          <w:rFonts w:ascii="Times New Roman" w:hAnsi="Times New Roman"/>
          <w:spacing w:val="-6"/>
          <w:position w:val="-1"/>
          <w:sz w:val="20"/>
          <w:szCs w:val="20"/>
        </w:rPr>
        <w:t xml:space="preserve"> 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v</w:t>
      </w:r>
      <w:r w:rsidRPr="00E90A49">
        <w:rPr>
          <w:rFonts w:ascii="Times New Roman" w:hAnsi="Times New Roman"/>
          <w:position w:val="-1"/>
          <w:sz w:val="20"/>
          <w:szCs w:val="20"/>
        </w:rPr>
        <w:t>e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 w:rsidRPr="00E90A49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E90A49">
        <w:rPr>
          <w:rFonts w:ascii="Times New Roman" w:hAnsi="Times New Roman"/>
          <w:position w:val="-1"/>
          <w:sz w:val="20"/>
          <w:szCs w:val="20"/>
        </w:rPr>
        <w:t>e</w:t>
      </w:r>
      <w:r w:rsidRPr="00E90A49"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 w:rsidRPr="00E90A49">
        <w:rPr>
          <w:rFonts w:ascii="Times New Roman" w:hAnsi="Times New Roman"/>
          <w:position w:val="-1"/>
          <w:sz w:val="20"/>
          <w:szCs w:val="20"/>
        </w:rPr>
        <w:t>s</w:t>
      </w:r>
      <w:r w:rsidRPr="00E90A49">
        <w:rPr>
          <w:rFonts w:ascii="Times New Roman" w:hAnsi="Times New Roman"/>
          <w:spacing w:val="-3"/>
          <w:position w:val="-1"/>
          <w:sz w:val="20"/>
          <w:szCs w:val="20"/>
        </w:rPr>
        <w:t xml:space="preserve"> </w:t>
      </w:r>
      <w:r w:rsidRPr="00E90A49">
        <w:rPr>
          <w:rFonts w:ascii="Times New Roman" w:hAnsi="Times New Roman"/>
          <w:spacing w:val="1"/>
          <w:position w:val="-1"/>
          <w:sz w:val="20"/>
          <w:szCs w:val="20"/>
        </w:rPr>
        <w:t>pro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g</w:t>
      </w:r>
      <w:r w:rsidRPr="00E90A49"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 w:rsidRPr="00E90A49">
        <w:rPr>
          <w:rFonts w:ascii="Times New Roman" w:hAnsi="Times New Roman"/>
          <w:position w:val="-1"/>
          <w:sz w:val="20"/>
          <w:szCs w:val="20"/>
        </w:rPr>
        <w:t>a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m</w:t>
      </w:r>
      <w:r w:rsidRPr="00E90A49">
        <w:rPr>
          <w:rFonts w:ascii="Times New Roman" w:hAnsi="Times New Roman"/>
          <w:spacing w:val="2"/>
          <w:position w:val="-1"/>
          <w:sz w:val="20"/>
          <w:szCs w:val="20"/>
        </w:rPr>
        <w:t>ı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Pr="00E90A49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E90A49">
        <w:rPr>
          <w:rFonts w:ascii="Times New Roman" w:hAnsi="Times New Roman"/>
          <w:position w:val="-1"/>
          <w:sz w:val="20"/>
          <w:szCs w:val="20"/>
        </w:rPr>
        <w:t>a</w:t>
      </w:r>
      <w:r w:rsidRPr="00E90A49">
        <w:rPr>
          <w:rFonts w:ascii="Times New Roman" w:hAnsi="Times New Roman"/>
          <w:spacing w:val="-9"/>
          <w:position w:val="-1"/>
          <w:sz w:val="20"/>
          <w:szCs w:val="20"/>
        </w:rPr>
        <w:t xml:space="preserve"> </w:t>
      </w:r>
      <w:r w:rsidRPr="00E90A49"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 w:rsidRPr="00E90A49">
        <w:rPr>
          <w:rFonts w:ascii="Times New Roman" w:hAnsi="Times New Roman"/>
          <w:position w:val="-1"/>
          <w:sz w:val="20"/>
          <w:szCs w:val="20"/>
        </w:rPr>
        <w:t>e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ğ</w:t>
      </w:r>
      <w:r w:rsidRPr="00E90A49">
        <w:rPr>
          <w:rFonts w:ascii="Times New Roman" w:hAnsi="Times New Roman"/>
          <w:position w:val="-1"/>
          <w:sz w:val="20"/>
          <w:szCs w:val="20"/>
        </w:rPr>
        <w:t>i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ş</w:t>
      </w:r>
      <w:r w:rsidRPr="00E90A49">
        <w:rPr>
          <w:rFonts w:ascii="Times New Roman" w:hAnsi="Times New Roman"/>
          <w:spacing w:val="2"/>
          <w:position w:val="-1"/>
          <w:sz w:val="20"/>
          <w:szCs w:val="20"/>
        </w:rPr>
        <w:t>i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k</w:t>
      </w:r>
      <w:r w:rsidRPr="00E90A49">
        <w:rPr>
          <w:rFonts w:ascii="Times New Roman" w:hAnsi="Times New Roman"/>
          <w:position w:val="-1"/>
          <w:sz w:val="20"/>
          <w:szCs w:val="20"/>
        </w:rPr>
        <w:t>l</w:t>
      </w:r>
      <w:r w:rsidRPr="00E90A49">
        <w:rPr>
          <w:rFonts w:ascii="Times New Roman" w:hAnsi="Times New Roman"/>
          <w:spacing w:val="2"/>
          <w:position w:val="-1"/>
          <w:sz w:val="20"/>
          <w:szCs w:val="20"/>
        </w:rPr>
        <w:t>i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k</w:t>
      </w:r>
      <w:r w:rsidRPr="00E90A49">
        <w:rPr>
          <w:rFonts w:ascii="Times New Roman" w:hAnsi="Times New Roman"/>
          <w:position w:val="-1"/>
          <w:sz w:val="20"/>
          <w:szCs w:val="20"/>
        </w:rPr>
        <w:t>ler</w:t>
      </w:r>
      <w:r w:rsidRPr="00E90A49">
        <w:rPr>
          <w:rFonts w:ascii="Times New Roman" w:hAnsi="Times New Roman"/>
          <w:spacing w:val="-9"/>
          <w:position w:val="-1"/>
          <w:sz w:val="20"/>
          <w:szCs w:val="20"/>
        </w:rPr>
        <w:t xml:space="preserve"> 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 w:rsidRPr="00E90A49">
        <w:rPr>
          <w:rFonts w:ascii="Times New Roman" w:hAnsi="Times New Roman"/>
          <w:spacing w:val="1"/>
          <w:position w:val="-1"/>
          <w:sz w:val="20"/>
          <w:szCs w:val="20"/>
        </w:rPr>
        <w:t>ö</w:t>
      </w:r>
      <w:r w:rsidRPr="00E90A49">
        <w:rPr>
          <w:rFonts w:ascii="Times New Roman" w:hAnsi="Times New Roman"/>
          <w:position w:val="-1"/>
          <w:sz w:val="20"/>
          <w:szCs w:val="20"/>
        </w:rPr>
        <w:t>z</w:t>
      </w:r>
      <w:r w:rsidRPr="00E90A49"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k</w:t>
      </w:r>
      <w:r w:rsidRPr="00E90A49">
        <w:rPr>
          <w:rFonts w:ascii="Times New Roman" w:hAnsi="Times New Roman"/>
          <w:spacing w:val="3"/>
          <w:position w:val="-1"/>
          <w:sz w:val="20"/>
          <w:szCs w:val="20"/>
        </w:rPr>
        <w:t>o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Pr="00E90A49">
        <w:rPr>
          <w:rFonts w:ascii="Times New Roman" w:hAnsi="Times New Roman"/>
          <w:spacing w:val="1"/>
          <w:position w:val="-1"/>
          <w:sz w:val="20"/>
          <w:szCs w:val="20"/>
        </w:rPr>
        <w:t>u</w:t>
      </w:r>
      <w:r w:rsidRPr="00E90A49">
        <w:rPr>
          <w:rFonts w:ascii="Times New Roman" w:hAnsi="Times New Roman"/>
          <w:spacing w:val="2"/>
          <w:position w:val="-1"/>
          <w:sz w:val="20"/>
          <w:szCs w:val="20"/>
        </w:rPr>
        <w:t>s</w:t>
      </w:r>
      <w:r w:rsidRPr="00E90A49">
        <w:rPr>
          <w:rFonts w:ascii="Times New Roman" w:hAnsi="Times New Roman"/>
          <w:position w:val="-1"/>
          <w:sz w:val="20"/>
          <w:szCs w:val="20"/>
        </w:rPr>
        <w:t>u</w:t>
      </w:r>
      <w:r w:rsidRPr="00E90A49">
        <w:rPr>
          <w:rFonts w:ascii="Times New Roman" w:hAnsi="Times New Roman"/>
          <w:spacing w:val="-7"/>
          <w:position w:val="-1"/>
          <w:sz w:val="20"/>
          <w:szCs w:val="20"/>
        </w:rPr>
        <w:t xml:space="preserve"> </w:t>
      </w:r>
      <w:r w:rsidRPr="001D5279">
        <w:rPr>
          <w:rFonts w:ascii="Times New Roman" w:hAnsi="Times New Roman"/>
          <w:spacing w:val="-1"/>
          <w:position w:val="-1"/>
          <w:sz w:val="20"/>
          <w:szCs w:val="20"/>
        </w:rPr>
        <w:t>old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 w:rsidRPr="001D5279">
        <w:rPr>
          <w:rFonts w:ascii="Times New Roman" w:hAnsi="Times New Roman"/>
          <w:spacing w:val="-1"/>
          <w:position w:val="-1"/>
          <w:sz w:val="20"/>
          <w:szCs w:val="20"/>
        </w:rPr>
        <w:t>ğu</w:t>
      </w:r>
      <w:r w:rsidRPr="00E90A49"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 w:rsidRPr="001D5279">
        <w:rPr>
          <w:rFonts w:ascii="Times New Roman" w:hAnsi="Times New Roman"/>
          <w:spacing w:val="-1"/>
          <w:position w:val="-1"/>
          <w:sz w:val="20"/>
          <w:szCs w:val="20"/>
        </w:rPr>
        <w:t>da kullanınız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.)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378"/>
      </w:tblGrid>
      <w:tr w:rsidR="005E55FB" w:rsidRPr="00F34A22" w:rsidTr="00D05775"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>Öğrencinin Adı-Soyadı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B2" w:rsidRPr="00F34A22" w:rsidTr="00D05775"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BB2" w:rsidRPr="00F34A22" w:rsidRDefault="00A85BB2" w:rsidP="00F34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Numarası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BB2" w:rsidRPr="00F34A22" w:rsidRDefault="00A85BB2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5FB" w:rsidRPr="00F34A22" w:rsidTr="00D05775"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>TC Kimlik Numarası</w:t>
            </w:r>
          </w:p>
        </w:tc>
        <w:tc>
          <w:tcPr>
            <w:tcW w:w="63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B2" w:rsidRPr="00F34A22" w:rsidTr="00D05775"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A85BB2" w:rsidRPr="00F34A22" w:rsidRDefault="00A85BB2" w:rsidP="001F077F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>Enstitü</w:t>
            </w:r>
            <w:r>
              <w:rPr>
                <w:rFonts w:ascii="Times New Roman" w:hAnsi="Times New Roman"/>
              </w:rPr>
              <w:t>/</w:t>
            </w:r>
            <w:r w:rsidRPr="00F34A22">
              <w:rPr>
                <w:rFonts w:ascii="Times New Roman" w:hAnsi="Times New Roman"/>
              </w:rPr>
              <w:t xml:space="preserve"> Fakülte/</w:t>
            </w:r>
            <w:r>
              <w:rPr>
                <w:rFonts w:ascii="Times New Roman" w:hAnsi="Times New Roman"/>
              </w:rPr>
              <w:t>Yükseko</w:t>
            </w:r>
            <w:r w:rsidRPr="00F34A22">
              <w:rPr>
                <w:rFonts w:ascii="Times New Roman" w:hAnsi="Times New Roman"/>
              </w:rPr>
              <w:t>kul/</w:t>
            </w:r>
            <w:r>
              <w:rPr>
                <w:rFonts w:ascii="Times New Roman" w:hAnsi="Times New Roman"/>
              </w:rPr>
              <w:t>MYO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85BB2" w:rsidRPr="00F34A22" w:rsidRDefault="00A85BB2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A2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85BB2" w:rsidRPr="00F34A22" w:rsidTr="00D05775"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A85BB2" w:rsidRPr="00F34A22" w:rsidRDefault="00A85BB2" w:rsidP="001F07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ABD/Bölümü/Programı</w:t>
            </w:r>
          </w:p>
        </w:tc>
        <w:tc>
          <w:tcPr>
            <w:tcW w:w="6378" w:type="dxa"/>
            <w:tcBorders>
              <w:left w:val="single" w:sz="18" w:space="0" w:color="auto"/>
              <w:right w:val="single" w:sz="18" w:space="0" w:color="auto"/>
            </w:tcBorders>
          </w:tcPr>
          <w:p w:rsidR="00A85BB2" w:rsidRPr="00F34A22" w:rsidRDefault="00A85BB2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B2" w:rsidRPr="00F34A22" w:rsidTr="00D05775"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A85BB2" w:rsidRPr="00F34A22" w:rsidRDefault="00A85BB2" w:rsidP="001F07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Kabul Eden </w:t>
            </w:r>
            <w:r w:rsidRPr="00F34A22">
              <w:rPr>
                <w:rFonts w:ascii="Times New Roman" w:hAnsi="Times New Roman"/>
              </w:rPr>
              <w:t>Yükseköğretim Kurumu</w:t>
            </w:r>
          </w:p>
        </w:tc>
        <w:tc>
          <w:tcPr>
            <w:tcW w:w="6378" w:type="dxa"/>
            <w:tcBorders>
              <w:left w:val="single" w:sz="18" w:space="0" w:color="auto"/>
              <w:right w:val="single" w:sz="18" w:space="0" w:color="auto"/>
            </w:tcBorders>
          </w:tcPr>
          <w:p w:rsidR="00A85BB2" w:rsidRPr="00F34A22" w:rsidRDefault="00A85BB2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AAE" w:rsidRPr="00F34A22" w:rsidTr="00D05775"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</w:tcPr>
          <w:p w:rsidR="003B6AAE" w:rsidRDefault="003B6AAE" w:rsidP="001F07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Telefonu</w:t>
            </w:r>
            <w:r w:rsidR="000B2CC8">
              <w:rPr>
                <w:rFonts w:ascii="Times New Roman" w:hAnsi="Times New Roman"/>
              </w:rPr>
              <w:t xml:space="preserve">  ve  E-Posta</w:t>
            </w:r>
          </w:p>
        </w:tc>
        <w:tc>
          <w:tcPr>
            <w:tcW w:w="6378" w:type="dxa"/>
            <w:tcBorders>
              <w:left w:val="single" w:sz="18" w:space="0" w:color="auto"/>
              <w:right w:val="single" w:sz="18" w:space="0" w:color="auto"/>
            </w:tcBorders>
          </w:tcPr>
          <w:p w:rsidR="003B6AAE" w:rsidRPr="00F34A22" w:rsidRDefault="003B6AAE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7A6" w:rsidRPr="00751BB9" w:rsidRDefault="00A467A6" w:rsidP="00751BB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693"/>
        <w:gridCol w:w="425"/>
        <w:gridCol w:w="425"/>
        <w:gridCol w:w="1134"/>
        <w:gridCol w:w="3119"/>
        <w:gridCol w:w="425"/>
        <w:gridCol w:w="425"/>
      </w:tblGrid>
      <w:tr w:rsidR="002B51E7" w:rsidRPr="00F34A22" w:rsidTr="00A85BB2">
        <w:trPr>
          <w:trHeight w:val="64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F34A22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BB2" w:rsidRPr="00A85BB2" w:rsidRDefault="00A85BB2" w:rsidP="00A85BB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K</w:t>
            </w:r>
            <w:r w:rsidRPr="00A85B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bul Ed</w:t>
            </w:r>
            <w:r w:rsidRPr="00A85B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A85BB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Yük</w:t>
            </w:r>
            <w:r w:rsidRPr="00A85BB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s</w:t>
            </w:r>
            <w:r w:rsidRPr="00A85B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A85BB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ö</w:t>
            </w:r>
            <w:r w:rsidRPr="00A85B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ğ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A85B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 w:rsidRPr="00A85BB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im</w:t>
            </w:r>
            <w:r w:rsidRPr="00A85BB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r w:rsidRPr="00A85B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umunda</w:t>
            </w:r>
          </w:p>
          <w:p w:rsidR="002B51E7" w:rsidRPr="00FF2006" w:rsidRDefault="00A85BB2" w:rsidP="00FF2006">
            <w:pPr>
              <w:widowControl w:val="0"/>
              <w:autoSpaceDE w:val="0"/>
              <w:autoSpaceDN w:val="0"/>
              <w:adjustRightInd w:val="0"/>
              <w:spacing w:before="5" w:after="0" w:line="271" w:lineRule="exact"/>
              <w:ind w:right="10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 xml:space="preserve">                     </w:t>
            </w:r>
            <w:r w:rsidRPr="00A85BB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Alı</w:t>
            </w:r>
            <w:r w:rsidRPr="00A85BB2">
              <w:rPr>
                <w:rFonts w:ascii="Times New Roman" w:eastAsia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n</w:t>
            </w:r>
            <w:r w:rsidRPr="00A85BB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a</w:t>
            </w:r>
            <w:r w:rsidRPr="00A85BB2">
              <w:rPr>
                <w:rFonts w:ascii="Times New Roman" w:eastAsia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A85BB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ak</w:t>
            </w:r>
            <w:r w:rsidRPr="00A85BB2">
              <w:rPr>
                <w:rFonts w:ascii="Times New Roman" w:eastAsia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A85BB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D</w:t>
            </w:r>
            <w:r w:rsidRPr="00A85BB2">
              <w:rPr>
                <w:rFonts w:ascii="Times New Roman" w:eastAsia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er</w:t>
            </w:r>
            <w:r w:rsidRPr="00A85BB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sler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BB2" w:rsidRPr="00A85BB2" w:rsidRDefault="00A85BB2" w:rsidP="00A85BB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-41" w:right="6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Gönd</w:t>
            </w:r>
            <w:r w:rsidRPr="00A85B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A85B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A85BB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Yüks</w:t>
            </w:r>
            <w:r w:rsidRPr="00A85B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A85BB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ö</w:t>
            </w:r>
            <w:r w:rsidRPr="00A85B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ğ</w:t>
            </w:r>
            <w:r w:rsidRPr="00A85BB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A85B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A85BB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m Ku</w:t>
            </w:r>
            <w:r w:rsidRPr="00A85B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A85BB2">
              <w:rPr>
                <w:rFonts w:ascii="Times New Roman" w:eastAsia="Times New Roman" w:hAnsi="Times New Roman"/>
                <w:sz w:val="24"/>
                <w:szCs w:val="24"/>
              </w:rPr>
              <w:t>umunda</w:t>
            </w:r>
          </w:p>
          <w:p w:rsidR="00A85BB2" w:rsidRPr="00A85BB2" w:rsidRDefault="00A85BB2" w:rsidP="00A85BB2">
            <w:pPr>
              <w:widowControl w:val="0"/>
              <w:autoSpaceDE w:val="0"/>
              <w:autoSpaceDN w:val="0"/>
              <w:adjustRightInd w:val="0"/>
              <w:spacing w:before="5" w:after="0" w:line="271" w:lineRule="exact"/>
              <w:ind w:left="900" w:right="157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BB2">
              <w:rPr>
                <w:rFonts w:ascii="Times New Roman" w:eastAsia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ay</w:t>
            </w:r>
            <w:r w:rsidRPr="00A85BB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ı</w:t>
            </w:r>
            <w:r w:rsidRPr="00A85BB2">
              <w:rPr>
                <w:rFonts w:ascii="Times New Roman" w:eastAsia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l</w:t>
            </w:r>
            <w:r w:rsidRPr="00A85BB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a</w:t>
            </w:r>
            <w:r w:rsidRPr="00A85BB2">
              <w:rPr>
                <w:rFonts w:ascii="Times New Roman" w:eastAsia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A85BB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ak</w:t>
            </w:r>
            <w:r w:rsidRPr="00A85BB2">
              <w:rPr>
                <w:rFonts w:ascii="Times New Roman" w:eastAsia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A85BB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D</w:t>
            </w:r>
            <w:r w:rsidRPr="00A85BB2">
              <w:rPr>
                <w:rFonts w:ascii="Times New Roman" w:eastAsia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er</w:t>
            </w:r>
            <w:r w:rsidRPr="00A85BB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</w:rPr>
              <w:t>sler</w:t>
            </w:r>
          </w:p>
          <w:p w:rsidR="002B51E7" w:rsidRPr="000B2CC8" w:rsidRDefault="00D640B9" w:rsidP="00D6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CC8">
              <w:rPr>
                <w:rFonts w:ascii="Times New Roman" w:hAnsi="Times New Roman"/>
                <w:b/>
                <w:sz w:val="16"/>
                <w:szCs w:val="16"/>
              </w:rPr>
              <w:t>MANİSA CELAL BAYAR ÜNİVERSİTESİ</w:t>
            </w:r>
          </w:p>
        </w:tc>
      </w:tr>
      <w:tr w:rsidR="008916A9" w:rsidRPr="00F34A22" w:rsidTr="00D91247">
        <w:tc>
          <w:tcPr>
            <w:tcW w:w="1006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8916A9" w:rsidRPr="00A85BB2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Öğrenim Protokolünden Silinecek Dersler</w:t>
            </w:r>
          </w:p>
        </w:tc>
      </w:tr>
      <w:tr w:rsidR="00D640B9" w:rsidRPr="00F34A22" w:rsidTr="001C6F2D">
        <w:tc>
          <w:tcPr>
            <w:tcW w:w="425" w:type="dxa"/>
            <w:tcBorders>
              <w:left w:val="single" w:sz="18" w:space="0" w:color="auto"/>
            </w:tcBorders>
          </w:tcPr>
          <w:p w:rsidR="00D640B9" w:rsidRPr="00240669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640B9" w:rsidRPr="00A85BB2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693" w:type="dxa"/>
          </w:tcPr>
          <w:p w:rsidR="00D640B9" w:rsidRPr="00A85BB2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D640B9" w:rsidRPr="00A85BB2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3119" w:type="dxa"/>
          </w:tcPr>
          <w:p w:rsidR="00D640B9" w:rsidRPr="00A85BB2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D64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Kredi</w:t>
            </w:r>
          </w:p>
        </w:tc>
      </w:tr>
      <w:tr w:rsidR="00D640B9" w:rsidRPr="00F34A22" w:rsidTr="001C6F2D">
        <w:tc>
          <w:tcPr>
            <w:tcW w:w="425" w:type="dxa"/>
            <w:tcBorders>
              <w:left w:val="single" w:sz="18" w:space="0" w:color="auto"/>
            </w:tcBorders>
          </w:tcPr>
          <w:p w:rsidR="00D640B9" w:rsidRPr="00495E5B" w:rsidRDefault="00D640B9" w:rsidP="00891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E5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B9" w:rsidRPr="00F34A22" w:rsidTr="001C6F2D">
        <w:tc>
          <w:tcPr>
            <w:tcW w:w="425" w:type="dxa"/>
            <w:tcBorders>
              <w:left w:val="single" w:sz="18" w:space="0" w:color="auto"/>
            </w:tcBorders>
          </w:tcPr>
          <w:p w:rsidR="00D640B9" w:rsidRPr="00495E5B" w:rsidRDefault="00D640B9" w:rsidP="00891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E5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B9" w:rsidRPr="00F34A22" w:rsidTr="001C6F2D">
        <w:tc>
          <w:tcPr>
            <w:tcW w:w="425" w:type="dxa"/>
            <w:tcBorders>
              <w:left w:val="single" w:sz="18" w:space="0" w:color="auto"/>
            </w:tcBorders>
          </w:tcPr>
          <w:p w:rsidR="00D640B9" w:rsidRPr="00495E5B" w:rsidRDefault="00D640B9" w:rsidP="00891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E5B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B9" w:rsidRPr="00F34A22" w:rsidTr="001C6F2D">
        <w:tc>
          <w:tcPr>
            <w:tcW w:w="425" w:type="dxa"/>
            <w:tcBorders>
              <w:left w:val="single" w:sz="18" w:space="0" w:color="auto"/>
            </w:tcBorders>
          </w:tcPr>
          <w:p w:rsidR="00D640B9" w:rsidRPr="00F34A22" w:rsidRDefault="00D640B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:rsidR="00D640B9" w:rsidRPr="00A85BB2" w:rsidRDefault="00D640B9" w:rsidP="00D640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 xml:space="preserve">Toplam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AKST/</w:t>
            </w: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:rsidR="00D640B9" w:rsidRPr="00A85BB2" w:rsidRDefault="00D640B9" w:rsidP="00D640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 xml:space="preserve">Toplam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AKST/</w:t>
            </w: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6A9" w:rsidRPr="00F34A22" w:rsidTr="00D91247">
        <w:tc>
          <w:tcPr>
            <w:tcW w:w="10064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8916A9" w:rsidRPr="00A85BB2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Öğrenim Protokolüne Eklenecek Dersler</w:t>
            </w:r>
          </w:p>
        </w:tc>
      </w:tr>
      <w:tr w:rsidR="00D640B9" w:rsidRPr="00F34A22" w:rsidTr="001C6F2D">
        <w:tc>
          <w:tcPr>
            <w:tcW w:w="425" w:type="dxa"/>
            <w:tcBorders>
              <w:left w:val="single" w:sz="18" w:space="0" w:color="auto"/>
            </w:tcBorders>
          </w:tcPr>
          <w:p w:rsidR="00D640B9" w:rsidRPr="00F34A22" w:rsidRDefault="00D640B9" w:rsidP="00D6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640B9" w:rsidRPr="00A85BB2" w:rsidRDefault="00D640B9" w:rsidP="00D6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693" w:type="dxa"/>
          </w:tcPr>
          <w:p w:rsidR="00D640B9" w:rsidRPr="00A85BB2" w:rsidRDefault="00D640B9" w:rsidP="00D6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D6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D6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D640B9" w:rsidRPr="00A85BB2" w:rsidRDefault="00D640B9" w:rsidP="00D6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3119" w:type="dxa"/>
          </w:tcPr>
          <w:p w:rsidR="00D640B9" w:rsidRPr="00A85BB2" w:rsidRDefault="00D640B9" w:rsidP="00D6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D6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D6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Kredi</w:t>
            </w:r>
          </w:p>
        </w:tc>
      </w:tr>
      <w:tr w:rsidR="00D640B9" w:rsidRPr="00F34A22" w:rsidTr="001C6F2D">
        <w:tc>
          <w:tcPr>
            <w:tcW w:w="425" w:type="dxa"/>
            <w:tcBorders>
              <w:left w:val="single" w:sz="18" w:space="0" w:color="auto"/>
            </w:tcBorders>
          </w:tcPr>
          <w:p w:rsidR="00D640B9" w:rsidRPr="00495E5B" w:rsidRDefault="00D640B9" w:rsidP="00891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E5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B9" w:rsidRPr="00F34A22" w:rsidTr="001C6F2D">
        <w:tc>
          <w:tcPr>
            <w:tcW w:w="425" w:type="dxa"/>
            <w:tcBorders>
              <w:left w:val="single" w:sz="18" w:space="0" w:color="auto"/>
            </w:tcBorders>
          </w:tcPr>
          <w:p w:rsidR="00D640B9" w:rsidRPr="00495E5B" w:rsidRDefault="00D640B9" w:rsidP="00891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E5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B9" w:rsidRPr="00F34A22" w:rsidTr="001C6F2D">
        <w:tc>
          <w:tcPr>
            <w:tcW w:w="425" w:type="dxa"/>
            <w:tcBorders>
              <w:left w:val="single" w:sz="18" w:space="0" w:color="auto"/>
            </w:tcBorders>
          </w:tcPr>
          <w:p w:rsidR="00D640B9" w:rsidRPr="00495E5B" w:rsidRDefault="00D640B9" w:rsidP="00891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E5B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B9" w:rsidRPr="00F34A22" w:rsidTr="001C6F2D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D640B9" w:rsidRPr="00F34A2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640B9" w:rsidRPr="00A85BB2" w:rsidRDefault="00D640B9" w:rsidP="00D640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 xml:space="preserve">Toplam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AKST/</w:t>
            </w: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D640B9" w:rsidRPr="00A85BB2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D640B9" w:rsidRPr="00A85BB2" w:rsidRDefault="00D640B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640B9" w:rsidRPr="00A85BB2" w:rsidRDefault="00D640B9" w:rsidP="00D640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 xml:space="preserve">Toplam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AKST/</w:t>
            </w:r>
            <w:r w:rsidRPr="00A85BB2">
              <w:rPr>
                <w:rFonts w:ascii="Times New Roman" w:hAnsi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D640B9" w:rsidRPr="00A85BB2" w:rsidRDefault="00D640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50E7" w:rsidRPr="00D350E7" w:rsidRDefault="00D350E7" w:rsidP="00D350E7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1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751BB9" w:rsidRPr="00F34A22" w:rsidTr="00FF2006">
        <w:trPr>
          <w:trHeight w:val="456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BB9" w:rsidRPr="00F34A22" w:rsidRDefault="00751BB9" w:rsidP="00F34A2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</w:rPr>
            </w:pP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 xml:space="preserve">Öğrencinin İmzası:    …………………………………                               Tarih: </w:t>
            </w:r>
            <w:r w:rsidR="00815E24">
              <w:rPr>
                <w:rFonts w:ascii="Times New Roman" w:hAnsi="Times New Roman"/>
              </w:rPr>
              <w:t>…/…/201</w:t>
            </w: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1F077F" w:rsidRPr="001F077F" w:rsidRDefault="001F077F" w:rsidP="001F077F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90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6"/>
        <w:gridCol w:w="5145"/>
      </w:tblGrid>
      <w:tr w:rsidR="00751BB9" w:rsidRPr="00F34A22" w:rsidTr="00FF2006">
        <w:trPr>
          <w:trHeight w:val="235"/>
        </w:trPr>
        <w:tc>
          <w:tcPr>
            <w:tcW w:w="100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b/>
                <w:sz w:val="20"/>
                <w:szCs w:val="20"/>
              </w:rPr>
              <w:t>GÖNDEREN KURUM: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onaylıyoruz.</w:t>
            </w: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51BB9" w:rsidRPr="00F34A22" w:rsidTr="00FF2006">
        <w:trPr>
          <w:trHeight w:val="1065"/>
        </w:trPr>
        <w:tc>
          <w:tcPr>
            <w:tcW w:w="48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D6585" w:rsidRPr="00F34A22" w:rsidRDefault="009D6585" w:rsidP="009D6585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A85BB2" w:rsidRPr="007A28C5" w:rsidRDefault="00A85BB2" w:rsidP="00FF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Bö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ü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7A28C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Başkanı veya 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oord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7A28C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at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ör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ü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nü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7A28C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7A28C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ı/</w:t>
            </w:r>
            <w:r w:rsidRPr="007A28C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A28C5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7A28C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</w:p>
          <w:p w:rsidR="00A85BB2" w:rsidRPr="00F34A22" w:rsidRDefault="00A85BB2" w:rsidP="00A85BB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A85BB2" w:rsidRDefault="00A85BB2" w:rsidP="00A85BB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Tarih                                                  </w:t>
            </w:r>
            <w:r>
              <w:rPr>
                <w:rFonts w:ascii="Times New Roman" w:hAnsi="Times New Roman"/>
                <w:sz w:val="6"/>
                <w:szCs w:val="6"/>
              </w:rPr>
              <w:t>………………………………………………………….........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:rsidR="00A85BB2" w:rsidRPr="00F34A22" w:rsidRDefault="00A85BB2" w:rsidP="00A85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../…/201                                              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751BB9" w:rsidRDefault="00751BB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Kurum Koordinatörünün Adı/Soyadı</w:t>
            </w:r>
          </w:p>
          <w:p w:rsidR="00E758E5" w:rsidRPr="00DE4C51" w:rsidRDefault="00DE4C51" w:rsidP="00F34A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51">
              <w:rPr>
                <w:rFonts w:ascii="Times New Roman" w:hAnsi="Times New Roman"/>
                <w:b/>
                <w:sz w:val="20"/>
                <w:szCs w:val="20"/>
              </w:rPr>
              <w:t>Dr.Öğr.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4C51">
              <w:rPr>
                <w:rFonts w:ascii="Times New Roman" w:hAnsi="Times New Roman"/>
                <w:b/>
                <w:sz w:val="20"/>
                <w:szCs w:val="20"/>
              </w:rPr>
              <w:t>Üyesi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Betül BÜLBÜL OĞUZ</w:t>
            </w:r>
          </w:p>
          <w:p w:rsidR="00815E24" w:rsidRPr="000B2CC8" w:rsidRDefault="00815E24" w:rsidP="00815E24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  <w:r w:rsidRPr="000B2CC8">
              <w:rPr>
                <w:rFonts w:ascii="Times New Roman" w:hAnsi="Times New Roman"/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</w:t>
            </w: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 xml:space="preserve">Tarih                                                                </w:t>
            </w: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  <w:p w:rsidR="00751BB9" w:rsidRPr="00F34A22" w:rsidRDefault="004F02D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…/…/201</w:t>
            </w:r>
          </w:p>
        </w:tc>
      </w:tr>
    </w:tbl>
    <w:p w:rsidR="00D350E7" w:rsidRPr="00D350E7" w:rsidRDefault="00D350E7" w:rsidP="00D350E7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321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5085"/>
      </w:tblGrid>
      <w:tr w:rsidR="00FF2006" w:rsidRPr="00F34A22" w:rsidTr="00AA4463">
        <w:trPr>
          <w:trHeight w:val="232"/>
        </w:trPr>
        <w:tc>
          <w:tcPr>
            <w:tcW w:w="100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b/>
                <w:sz w:val="20"/>
                <w:szCs w:val="20"/>
              </w:rPr>
              <w:t xml:space="preserve">KABUL EDEN KURUM: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onaylıyoruz.</w:t>
            </w: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FF2006" w:rsidRPr="00F34A22" w:rsidTr="00AA4463">
        <w:trPr>
          <w:trHeight w:val="1378"/>
        </w:trPr>
        <w:tc>
          <w:tcPr>
            <w:tcW w:w="4946" w:type="dxa"/>
            <w:tcBorders>
              <w:left w:val="single" w:sz="18" w:space="0" w:color="auto"/>
              <w:bottom w:val="single" w:sz="18" w:space="0" w:color="auto"/>
            </w:tcBorders>
          </w:tcPr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FF2006" w:rsidRDefault="00FF2006" w:rsidP="00AA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Bö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ü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7A28C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Başkanı veya 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oord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7A28C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at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ör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ü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nü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7A28C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7A28C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ı/</w:t>
            </w:r>
            <w:r w:rsidRPr="007A28C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A28C5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o</w:t>
            </w:r>
            <w:r w:rsidRPr="007A28C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7A28C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 w:rsidRPr="007A28C5"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FF2006" w:rsidRDefault="00FF2006" w:rsidP="00AA446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Tarih                                                  </w:t>
            </w:r>
            <w:r>
              <w:rPr>
                <w:rFonts w:ascii="Times New Roman" w:hAnsi="Times New Roman"/>
                <w:sz w:val="6"/>
                <w:szCs w:val="6"/>
              </w:rPr>
              <w:t>………………………………………………………….........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../…/201                                                 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bottom w:val="single" w:sz="18" w:space="0" w:color="auto"/>
              <w:right w:val="single" w:sz="18" w:space="0" w:color="auto"/>
            </w:tcBorders>
          </w:tcPr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FF2006" w:rsidRDefault="00FF2006" w:rsidP="00AA4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Kurum Koordinatörünün Adı/Soyadı</w:t>
            </w: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FF2006" w:rsidRPr="004F02D9" w:rsidRDefault="00FF2006" w:rsidP="00AA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6"/>
                <w:szCs w:val="6"/>
              </w:rPr>
              <w:t xml:space="preserve">                                    ……………………………………………………………………………………………….………</w:t>
            </w: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 xml:space="preserve">Tarih                                                                </w:t>
            </w: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  <w:p w:rsidR="00FF2006" w:rsidRPr="00F34A22" w:rsidRDefault="00FF2006" w:rsidP="00AA4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…/…/201</w:t>
            </w:r>
          </w:p>
        </w:tc>
      </w:tr>
    </w:tbl>
    <w:p w:rsidR="001F077F" w:rsidRPr="001F077F" w:rsidRDefault="001F077F" w:rsidP="001F077F">
      <w:pPr>
        <w:spacing w:after="0"/>
        <w:rPr>
          <w:vanish/>
        </w:rPr>
      </w:pPr>
    </w:p>
    <w:p w:rsidR="00387C0A" w:rsidRPr="008916A9" w:rsidRDefault="00387C0A" w:rsidP="00387C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87C0A" w:rsidRPr="008916A9" w:rsidSect="000B2CC8">
      <w:footerReference w:type="default" r:id="rId10"/>
      <w:pgSz w:w="11906" w:h="16838"/>
      <w:pgMar w:top="238" w:right="1134" w:bottom="24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04C8" w:rsidRDefault="002904C8" w:rsidP="007141A8">
      <w:pPr>
        <w:spacing w:after="0" w:line="240" w:lineRule="auto"/>
      </w:pPr>
      <w:r>
        <w:separator/>
      </w:r>
    </w:p>
  </w:endnote>
  <w:endnote w:type="continuationSeparator" w:id="0">
    <w:p w:rsidR="002904C8" w:rsidRDefault="002904C8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3190" w:rsidRDefault="00B83190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C51">
      <w:rPr>
        <w:noProof/>
      </w:rPr>
      <w:t>1</w:t>
    </w:r>
    <w:r>
      <w:fldChar w:fldCharType="end"/>
    </w:r>
    <w:r>
      <w:t>/2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04C8" w:rsidRDefault="002904C8" w:rsidP="007141A8">
      <w:pPr>
        <w:spacing w:after="0" w:line="240" w:lineRule="auto"/>
      </w:pPr>
      <w:r>
        <w:separator/>
      </w:r>
    </w:p>
  </w:footnote>
  <w:footnote w:type="continuationSeparator" w:id="0">
    <w:p w:rsidR="002904C8" w:rsidRDefault="002904C8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1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DB"/>
    <w:rsid w:val="000B2BF0"/>
    <w:rsid w:val="000B2CC8"/>
    <w:rsid w:val="00116481"/>
    <w:rsid w:val="00183D08"/>
    <w:rsid w:val="001B053E"/>
    <w:rsid w:val="001C60AA"/>
    <w:rsid w:val="001C6F2D"/>
    <w:rsid w:val="001F077F"/>
    <w:rsid w:val="00232CF6"/>
    <w:rsid w:val="00240669"/>
    <w:rsid w:val="00273BEF"/>
    <w:rsid w:val="002904C8"/>
    <w:rsid w:val="002B51E7"/>
    <w:rsid w:val="002D3739"/>
    <w:rsid w:val="002F5197"/>
    <w:rsid w:val="0032559E"/>
    <w:rsid w:val="00330995"/>
    <w:rsid w:val="00345491"/>
    <w:rsid w:val="003579E1"/>
    <w:rsid w:val="00385863"/>
    <w:rsid w:val="00387C0A"/>
    <w:rsid w:val="003A550A"/>
    <w:rsid w:val="003A6ECE"/>
    <w:rsid w:val="003B6AAE"/>
    <w:rsid w:val="003B79C3"/>
    <w:rsid w:val="003C0F0B"/>
    <w:rsid w:val="004469C6"/>
    <w:rsid w:val="00470439"/>
    <w:rsid w:val="00495E5B"/>
    <w:rsid w:val="004A47DD"/>
    <w:rsid w:val="004B2F36"/>
    <w:rsid w:val="004F02D9"/>
    <w:rsid w:val="00536034"/>
    <w:rsid w:val="005B2B53"/>
    <w:rsid w:val="005D3F6F"/>
    <w:rsid w:val="005E55FB"/>
    <w:rsid w:val="0060441A"/>
    <w:rsid w:val="006253F2"/>
    <w:rsid w:val="0066104A"/>
    <w:rsid w:val="00693E1E"/>
    <w:rsid w:val="006A069C"/>
    <w:rsid w:val="006D7105"/>
    <w:rsid w:val="00712401"/>
    <w:rsid w:val="007141A8"/>
    <w:rsid w:val="00751BB9"/>
    <w:rsid w:val="00754760"/>
    <w:rsid w:val="00775517"/>
    <w:rsid w:val="007A28C5"/>
    <w:rsid w:val="00813A37"/>
    <w:rsid w:val="00815E24"/>
    <w:rsid w:val="0081620A"/>
    <w:rsid w:val="00824370"/>
    <w:rsid w:val="0083361E"/>
    <w:rsid w:val="008916A9"/>
    <w:rsid w:val="008B424E"/>
    <w:rsid w:val="008D73E3"/>
    <w:rsid w:val="00930C12"/>
    <w:rsid w:val="00947A23"/>
    <w:rsid w:val="00994238"/>
    <w:rsid w:val="009C4B8B"/>
    <w:rsid w:val="009D6585"/>
    <w:rsid w:val="00A06108"/>
    <w:rsid w:val="00A41B9F"/>
    <w:rsid w:val="00A467A6"/>
    <w:rsid w:val="00A85BB2"/>
    <w:rsid w:val="00AA4463"/>
    <w:rsid w:val="00AF65E2"/>
    <w:rsid w:val="00B23CDB"/>
    <w:rsid w:val="00B33300"/>
    <w:rsid w:val="00B51DDD"/>
    <w:rsid w:val="00B76E33"/>
    <w:rsid w:val="00B83190"/>
    <w:rsid w:val="00B9536C"/>
    <w:rsid w:val="00BA5AF6"/>
    <w:rsid w:val="00BB030C"/>
    <w:rsid w:val="00BE2C26"/>
    <w:rsid w:val="00BE2DF9"/>
    <w:rsid w:val="00BF3756"/>
    <w:rsid w:val="00C00FFC"/>
    <w:rsid w:val="00C570D8"/>
    <w:rsid w:val="00CB12FB"/>
    <w:rsid w:val="00CB7AF2"/>
    <w:rsid w:val="00CC5369"/>
    <w:rsid w:val="00CD108E"/>
    <w:rsid w:val="00CF581C"/>
    <w:rsid w:val="00D05775"/>
    <w:rsid w:val="00D1545B"/>
    <w:rsid w:val="00D22D6C"/>
    <w:rsid w:val="00D3042C"/>
    <w:rsid w:val="00D350E7"/>
    <w:rsid w:val="00D5028B"/>
    <w:rsid w:val="00D640B9"/>
    <w:rsid w:val="00D83709"/>
    <w:rsid w:val="00D86C98"/>
    <w:rsid w:val="00D91247"/>
    <w:rsid w:val="00DA07CF"/>
    <w:rsid w:val="00DA1413"/>
    <w:rsid w:val="00DE4598"/>
    <w:rsid w:val="00DE4C51"/>
    <w:rsid w:val="00DF7841"/>
    <w:rsid w:val="00E5789E"/>
    <w:rsid w:val="00E74BCC"/>
    <w:rsid w:val="00E758E5"/>
    <w:rsid w:val="00E92251"/>
    <w:rsid w:val="00EE40D4"/>
    <w:rsid w:val="00EF494C"/>
    <w:rsid w:val="00F34A22"/>
    <w:rsid w:val="00F50A3E"/>
    <w:rsid w:val="00F642AA"/>
    <w:rsid w:val="00FB78AA"/>
    <w:rsid w:val="00FC5517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4454-4417-4D9A-9ACA-2F191A98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bilgiChar">
    <w:name w:val="Üst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Altbilgi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  <w:style w:type="paragraph" w:styleId="AralkYok">
    <w:name w:val="No Spacing"/>
    <w:uiPriority w:val="1"/>
    <w:qFormat/>
    <w:rsid w:val="00A85BB2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4A6A-EC3B-47D5-9497-856E88C9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1</TotalTime>
  <Pages>1</Pages>
  <Words>271</Words>
  <Characters>1901</Characters>
  <Application>Microsoft Office Word</Application>
  <DocSecurity>0</DocSecurity>
  <Lines>316</Lines>
  <Paragraphs>103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Erasmus-Ayşe</dc:creator>
  <cp:keywords/>
  <cp:lastModifiedBy>Dell</cp:lastModifiedBy>
  <cp:revision>2</cp:revision>
  <cp:lastPrinted>2010-10-01T06:32:00Z</cp:lastPrinted>
  <dcterms:created xsi:type="dcterms:W3CDTF">2025-10-01T17:42:00Z</dcterms:created>
  <dcterms:modified xsi:type="dcterms:W3CDTF">2025-10-01T17:42:00Z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4443f16f-6227-4f91-95f0-f99ba5ecb808</vt:lpwstr>
  </property>
</Properties>
</file>